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67457" w14:textId="77777777" w:rsidR="001D6783" w:rsidRPr="00E01365" w:rsidRDefault="001D6783" w:rsidP="001D6783">
      <w:pPr>
        <w:jc w:val="right"/>
        <w:rPr>
          <w:lang w:val="et-EE"/>
        </w:rPr>
      </w:pPr>
      <w:r w:rsidRPr="00E01365">
        <w:rPr>
          <w:lang w:val="et-EE"/>
        </w:rPr>
        <w:t>EELNÕU</w:t>
      </w:r>
    </w:p>
    <w:p w14:paraId="33DA0067" w14:textId="77777777" w:rsidR="001D6783" w:rsidRPr="00E01365" w:rsidRDefault="001D6783" w:rsidP="001D6783">
      <w:pPr>
        <w:pStyle w:val="Pealkiri2"/>
        <w:rPr>
          <w:rFonts w:ascii="Times New Roman" w:hAnsi="Times New Roman"/>
          <w:b w:val="0"/>
          <w:szCs w:val="28"/>
          <w:lang w:val="et-EE"/>
        </w:rPr>
      </w:pPr>
      <w:r w:rsidRPr="00E01365">
        <w:rPr>
          <w:rFonts w:ascii="Times New Roman" w:hAnsi="Times New Roman"/>
          <w:b w:val="0"/>
          <w:szCs w:val="28"/>
          <w:lang w:val="et-EE"/>
        </w:rPr>
        <w:t>NARVA   LINNAVALITSUS</w:t>
      </w:r>
    </w:p>
    <w:p w14:paraId="4D4E3E3E" w14:textId="77777777" w:rsidR="001D6783" w:rsidRPr="00E01365" w:rsidRDefault="001D6783" w:rsidP="001D6783">
      <w:pPr>
        <w:jc w:val="center"/>
        <w:rPr>
          <w:sz w:val="28"/>
          <w:szCs w:val="28"/>
          <w:lang w:val="et-EE"/>
        </w:rPr>
      </w:pPr>
    </w:p>
    <w:p w14:paraId="4DB6ADA9" w14:textId="77777777" w:rsidR="001D6783" w:rsidRPr="00E01365" w:rsidRDefault="001D6783" w:rsidP="001D6783">
      <w:pPr>
        <w:pStyle w:val="Pealkiri1"/>
        <w:jc w:val="center"/>
        <w:rPr>
          <w:rFonts w:ascii="Times New Roman" w:hAnsi="Times New Roman" w:cs="Times New Roman"/>
          <w:bCs w:val="0"/>
          <w:szCs w:val="28"/>
          <w:lang w:val="et-EE"/>
        </w:rPr>
      </w:pPr>
      <w:r w:rsidRPr="00E01365">
        <w:rPr>
          <w:rFonts w:ascii="Times New Roman" w:hAnsi="Times New Roman" w:cs="Times New Roman"/>
          <w:bCs w:val="0"/>
          <w:szCs w:val="28"/>
          <w:lang w:val="et-EE"/>
        </w:rPr>
        <w:t xml:space="preserve">K O R </w:t>
      </w:r>
      <w:proofErr w:type="spellStart"/>
      <w:r w:rsidRPr="00E01365">
        <w:rPr>
          <w:rFonts w:ascii="Times New Roman" w:hAnsi="Times New Roman" w:cs="Times New Roman"/>
          <w:bCs w:val="0"/>
          <w:szCs w:val="28"/>
          <w:lang w:val="et-EE"/>
        </w:rPr>
        <w:t>R</w:t>
      </w:r>
      <w:proofErr w:type="spellEnd"/>
      <w:r w:rsidRPr="00E01365">
        <w:rPr>
          <w:rFonts w:ascii="Times New Roman" w:hAnsi="Times New Roman" w:cs="Times New Roman"/>
          <w:bCs w:val="0"/>
          <w:szCs w:val="28"/>
          <w:lang w:val="et-EE"/>
        </w:rPr>
        <w:t xml:space="preserve"> A L D U S</w:t>
      </w:r>
    </w:p>
    <w:p w14:paraId="7430FDC4" w14:textId="77777777" w:rsidR="006319F7" w:rsidRPr="00E01365" w:rsidRDefault="006319F7" w:rsidP="005A1293">
      <w:pPr>
        <w:jc w:val="both"/>
        <w:rPr>
          <w:sz w:val="24"/>
          <w:szCs w:val="24"/>
          <w:lang w:val="et-EE"/>
        </w:rPr>
      </w:pPr>
    </w:p>
    <w:p w14:paraId="16842C16" w14:textId="77777777" w:rsidR="005A1293" w:rsidRPr="00E01365" w:rsidRDefault="004A4C87" w:rsidP="005A1293">
      <w:pPr>
        <w:jc w:val="both"/>
        <w:rPr>
          <w:sz w:val="24"/>
          <w:szCs w:val="24"/>
          <w:lang w:val="et-EE"/>
        </w:rPr>
      </w:pPr>
      <w:r w:rsidRPr="00E01365">
        <w:rPr>
          <w:sz w:val="24"/>
          <w:szCs w:val="24"/>
          <w:lang w:val="et-EE"/>
        </w:rPr>
        <w:t xml:space="preserve">Narva                                                                                                         </w:t>
      </w:r>
      <w:r w:rsidR="00EF2593" w:rsidRPr="00E01365">
        <w:rPr>
          <w:sz w:val="24"/>
          <w:szCs w:val="24"/>
          <w:lang w:val="et-EE"/>
        </w:rPr>
        <w:t>____</w:t>
      </w:r>
      <w:r w:rsidR="005463FC" w:rsidRPr="00E01365">
        <w:rPr>
          <w:sz w:val="24"/>
          <w:szCs w:val="24"/>
          <w:lang w:val="et-EE"/>
        </w:rPr>
        <w:t>202</w:t>
      </w:r>
      <w:r w:rsidR="005C264D" w:rsidRPr="00E01365">
        <w:rPr>
          <w:sz w:val="24"/>
          <w:szCs w:val="24"/>
          <w:lang w:val="et-EE"/>
        </w:rPr>
        <w:t>2</w:t>
      </w:r>
      <w:r w:rsidR="00EF2593" w:rsidRPr="00E01365">
        <w:rPr>
          <w:sz w:val="24"/>
          <w:szCs w:val="24"/>
          <w:lang w:val="et-EE"/>
        </w:rPr>
        <w:t xml:space="preserve">  nr ____</w:t>
      </w:r>
    </w:p>
    <w:p w14:paraId="679C0069" w14:textId="77777777" w:rsidR="00993593" w:rsidRPr="00E01365" w:rsidRDefault="00993593" w:rsidP="00993593">
      <w:pPr>
        <w:rPr>
          <w:b/>
          <w:sz w:val="24"/>
          <w:szCs w:val="24"/>
          <w:lang w:val="et-EE"/>
        </w:rPr>
      </w:pPr>
    </w:p>
    <w:p w14:paraId="66C8B3BA" w14:textId="77777777" w:rsidR="005321DB" w:rsidRPr="00E01365" w:rsidRDefault="005321DB" w:rsidP="005321DB">
      <w:pPr>
        <w:rPr>
          <w:b/>
          <w:sz w:val="24"/>
          <w:szCs w:val="24"/>
          <w:lang w:val="et-EE"/>
        </w:rPr>
      </w:pPr>
    </w:p>
    <w:p w14:paraId="3CA3E2E0" w14:textId="77777777" w:rsidR="004B34F5" w:rsidRPr="00E01365" w:rsidRDefault="00A2280F" w:rsidP="004B34F5">
      <w:pPr>
        <w:jc w:val="both"/>
        <w:rPr>
          <w:b/>
          <w:bCs/>
          <w:sz w:val="24"/>
          <w:szCs w:val="24"/>
          <w:lang w:val="et-EE"/>
        </w:rPr>
      </w:pPr>
      <w:r w:rsidRPr="00E01365">
        <w:rPr>
          <w:b/>
          <w:bCs/>
          <w:sz w:val="24"/>
          <w:szCs w:val="24"/>
          <w:lang w:val="et-EE"/>
        </w:rPr>
        <w:t>Narva Linnavalitsuse 30.03.2022. a korralduse nr 248-k „</w:t>
      </w:r>
      <w:r w:rsidR="004B34F5" w:rsidRPr="00E01365">
        <w:rPr>
          <w:b/>
          <w:bCs/>
          <w:sz w:val="24"/>
          <w:szCs w:val="24"/>
          <w:lang w:val="et-EE"/>
        </w:rPr>
        <w:t>Huvitegevuse ja huvihariduse toetuse andmine ja selle suuruste kinnitamine</w:t>
      </w:r>
      <w:r w:rsidR="007A4BEE" w:rsidRPr="00E01365">
        <w:rPr>
          <w:b/>
          <w:bCs/>
          <w:sz w:val="24"/>
          <w:szCs w:val="24"/>
          <w:lang w:val="et-EE"/>
        </w:rPr>
        <w:t>“</w:t>
      </w:r>
      <w:r w:rsidRPr="00E01365">
        <w:rPr>
          <w:b/>
          <w:bCs/>
          <w:sz w:val="24"/>
          <w:szCs w:val="24"/>
          <w:lang w:val="et-EE"/>
        </w:rPr>
        <w:t xml:space="preserve"> muutmine</w:t>
      </w:r>
    </w:p>
    <w:p w14:paraId="76439253" w14:textId="77777777" w:rsidR="004B34F5" w:rsidRPr="00E01365" w:rsidRDefault="004B34F5" w:rsidP="004B34F5">
      <w:pPr>
        <w:jc w:val="both"/>
        <w:rPr>
          <w:sz w:val="24"/>
          <w:szCs w:val="24"/>
          <w:lang w:val="et-EE"/>
        </w:rPr>
      </w:pPr>
    </w:p>
    <w:p w14:paraId="19516A06" w14:textId="77777777" w:rsidR="004B34F5" w:rsidRPr="00E01365" w:rsidRDefault="004B34F5" w:rsidP="004701D9">
      <w:pPr>
        <w:pStyle w:val="Loendilik"/>
        <w:numPr>
          <w:ilvl w:val="0"/>
          <w:numId w:val="3"/>
        </w:numPr>
        <w:jc w:val="both"/>
        <w:rPr>
          <w:b/>
          <w:bCs/>
          <w:sz w:val="24"/>
          <w:szCs w:val="24"/>
          <w:lang w:val="et-EE"/>
        </w:rPr>
      </w:pPr>
      <w:r w:rsidRPr="00E01365">
        <w:rPr>
          <w:b/>
          <w:bCs/>
          <w:sz w:val="24"/>
          <w:szCs w:val="24"/>
          <w:lang w:val="et-EE"/>
        </w:rPr>
        <w:t>Asjaolud ja menetluse käik</w:t>
      </w:r>
    </w:p>
    <w:p w14:paraId="635D22FF" w14:textId="77777777" w:rsidR="00454979" w:rsidRPr="00E01365" w:rsidRDefault="00AD0ABB" w:rsidP="00454979">
      <w:pPr>
        <w:jc w:val="both"/>
        <w:rPr>
          <w:sz w:val="24"/>
          <w:szCs w:val="24"/>
          <w:lang w:val="et-EE"/>
        </w:rPr>
      </w:pPr>
      <w:r w:rsidRPr="00E01365">
        <w:rPr>
          <w:bCs/>
          <w:sz w:val="24"/>
          <w:szCs w:val="24"/>
          <w:lang w:val="et-EE"/>
        </w:rPr>
        <w:t>Narva Linnavalitsuse 30</w:t>
      </w:r>
      <w:r w:rsidR="00492852" w:rsidRPr="00E01365">
        <w:rPr>
          <w:bCs/>
          <w:sz w:val="24"/>
          <w:szCs w:val="24"/>
          <w:lang w:val="et-EE"/>
        </w:rPr>
        <w:t>.0</w:t>
      </w:r>
      <w:r w:rsidRPr="00E01365">
        <w:rPr>
          <w:bCs/>
          <w:sz w:val="24"/>
          <w:szCs w:val="24"/>
          <w:lang w:val="et-EE"/>
        </w:rPr>
        <w:t>3</w:t>
      </w:r>
      <w:r w:rsidR="00492852" w:rsidRPr="00E01365">
        <w:rPr>
          <w:bCs/>
          <w:sz w:val="24"/>
          <w:szCs w:val="24"/>
          <w:lang w:val="et-EE"/>
        </w:rPr>
        <w:t>.202</w:t>
      </w:r>
      <w:r w:rsidRPr="00E01365">
        <w:rPr>
          <w:bCs/>
          <w:sz w:val="24"/>
          <w:szCs w:val="24"/>
          <w:lang w:val="et-EE"/>
        </w:rPr>
        <w:t>2. a korraldusega nr 248</w:t>
      </w:r>
      <w:r w:rsidR="00492852" w:rsidRPr="00E01365">
        <w:rPr>
          <w:bCs/>
          <w:sz w:val="24"/>
          <w:szCs w:val="24"/>
          <w:lang w:val="et-EE"/>
        </w:rPr>
        <w:t>-k „Huvitegevuse ja huvihariduse toetuse andmine ja selle suuruste kinnitamine“ kinnitati huvihariduse ja huvitegevuse toetus</w:t>
      </w:r>
      <w:r w:rsidR="007A4BEE" w:rsidRPr="00E01365">
        <w:rPr>
          <w:bCs/>
          <w:sz w:val="24"/>
          <w:szCs w:val="24"/>
          <w:lang w:val="et-EE"/>
        </w:rPr>
        <w:t>ed</w:t>
      </w:r>
      <w:r w:rsidR="00492852" w:rsidRPr="00E01365">
        <w:rPr>
          <w:bCs/>
          <w:sz w:val="24"/>
          <w:szCs w:val="24"/>
          <w:lang w:val="et-EE"/>
        </w:rPr>
        <w:t xml:space="preserve"> perioodiks 01.01.202</w:t>
      </w:r>
      <w:r w:rsidRPr="00E01365">
        <w:rPr>
          <w:bCs/>
          <w:sz w:val="24"/>
          <w:szCs w:val="24"/>
          <w:lang w:val="et-EE"/>
        </w:rPr>
        <w:t>2</w:t>
      </w:r>
      <w:r w:rsidR="00492852" w:rsidRPr="00E01365">
        <w:rPr>
          <w:bCs/>
          <w:sz w:val="24"/>
          <w:szCs w:val="24"/>
          <w:lang w:val="et-EE"/>
        </w:rPr>
        <w:t>-31.12.202</w:t>
      </w:r>
      <w:r w:rsidRPr="00E01365">
        <w:rPr>
          <w:bCs/>
          <w:sz w:val="24"/>
          <w:szCs w:val="24"/>
          <w:lang w:val="et-EE"/>
        </w:rPr>
        <w:t>2</w:t>
      </w:r>
      <w:r w:rsidR="00492852" w:rsidRPr="00E01365">
        <w:rPr>
          <w:bCs/>
          <w:sz w:val="24"/>
          <w:szCs w:val="24"/>
          <w:lang w:val="et-EE"/>
        </w:rPr>
        <w:t>.</w:t>
      </w:r>
      <w:r w:rsidR="003B37AD" w:rsidRPr="00E01365">
        <w:rPr>
          <w:bCs/>
          <w:sz w:val="24"/>
          <w:szCs w:val="24"/>
          <w:lang w:val="et-EE"/>
        </w:rPr>
        <w:t xml:space="preserve"> </w:t>
      </w:r>
      <w:r w:rsidR="00454979" w:rsidRPr="00E01365">
        <w:rPr>
          <w:sz w:val="24"/>
          <w:szCs w:val="24"/>
          <w:lang w:val="et-EE"/>
        </w:rPr>
        <w:t xml:space="preserve">Narva Linnavalitsuse 02.03.2022. a korraldusega nr 178-k moodustati Narva Linnavalitsuse komisjon huvitegevuse ja huvihariduse toetuse taotluste läbivaatamiseks ja toetuste andmise otsuse langetamiseks. </w:t>
      </w:r>
      <w:r w:rsidR="003B37AD" w:rsidRPr="00E01365">
        <w:rPr>
          <w:bCs/>
          <w:sz w:val="24"/>
          <w:szCs w:val="24"/>
          <w:lang w:val="et-EE"/>
        </w:rPr>
        <w:t>Seoses AR NARVA OÜ loobumisega lepingu sõlmimisest</w:t>
      </w:r>
      <w:r w:rsidR="00191317" w:rsidRPr="00E01365">
        <w:rPr>
          <w:bCs/>
          <w:sz w:val="24"/>
          <w:szCs w:val="24"/>
          <w:lang w:val="et-EE"/>
        </w:rPr>
        <w:t xml:space="preserve"> (lisa </w:t>
      </w:r>
      <w:r w:rsidR="00191317" w:rsidRPr="00E01365">
        <w:rPr>
          <w:color w:val="000000"/>
          <w:spacing w:val="5"/>
          <w:sz w:val="24"/>
          <w:szCs w:val="24"/>
          <w:lang w:val="et-EE"/>
        </w:rPr>
        <w:t>1 punkt 34</w:t>
      </w:r>
      <w:r w:rsidR="00191317" w:rsidRPr="00E01365">
        <w:rPr>
          <w:bCs/>
          <w:sz w:val="24"/>
          <w:szCs w:val="24"/>
          <w:lang w:val="et-EE"/>
        </w:rPr>
        <w:t>)</w:t>
      </w:r>
      <w:r w:rsidR="00454979" w:rsidRPr="00E01365">
        <w:rPr>
          <w:bCs/>
          <w:sz w:val="24"/>
          <w:szCs w:val="24"/>
          <w:lang w:val="et-EE"/>
        </w:rPr>
        <w:t>, k</w:t>
      </w:r>
      <w:r w:rsidR="00454979" w:rsidRPr="00E01365">
        <w:rPr>
          <w:sz w:val="24"/>
          <w:szCs w:val="24"/>
          <w:lang w:val="et-EE"/>
        </w:rPr>
        <w:t>omisjoni 25.07.2022. a toimunud istungil jaotati Narva linnale 2022. tegevusaastaks riiklik huvihariduse ja huvitegevuse toetus</w:t>
      </w:r>
      <w:r w:rsidR="007A4BEE" w:rsidRPr="00E01365">
        <w:rPr>
          <w:sz w:val="24"/>
          <w:szCs w:val="24"/>
          <w:lang w:val="et-EE"/>
        </w:rPr>
        <w:t>t</w:t>
      </w:r>
      <w:r w:rsidR="00454979" w:rsidRPr="00E01365">
        <w:rPr>
          <w:sz w:val="24"/>
          <w:szCs w:val="24"/>
          <w:lang w:val="et-EE"/>
        </w:rPr>
        <w:t xml:space="preserve"> summas 5 400 eurot (protokoll nr 3). Korraldusega kinnitatakse huvihariduse ja huvitegevuse toetuse andmine ja selle suurused</w:t>
      </w:r>
      <w:r w:rsidR="00E01365">
        <w:rPr>
          <w:sz w:val="24"/>
          <w:szCs w:val="24"/>
          <w:lang w:val="et-EE"/>
        </w:rPr>
        <w:t xml:space="preserve"> uues redaktsioonis</w:t>
      </w:r>
      <w:r w:rsidR="00454979" w:rsidRPr="00E01365">
        <w:rPr>
          <w:sz w:val="24"/>
          <w:szCs w:val="24"/>
          <w:lang w:val="et-EE"/>
        </w:rPr>
        <w:t xml:space="preserve"> vastavalt Narva Linnavalitsuse komisjoni otsusele</w:t>
      </w:r>
      <w:r w:rsidR="00E01365">
        <w:rPr>
          <w:sz w:val="24"/>
          <w:szCs w:val="24"/>
          <w:lang w:val="et-EE"/>
        </w:rPr>
        <w:t>, muutes Narva Linnavalitsuse 3</w:t>
      </w:r>
      <w:r w:rsidR="00E01365" w:rsidRPr="00E01365">
        <w:rPr>
          <w:sz w:val="24"/>
          <w:szCs w:val="24"/>
          <w:lang w:val="et-EE"/>
        </w:rPr>
        <w:t>0.03.2022. a korralduse nr 248-k</w:t>
      </w:r>
      <w:r w:rsidR="00E01365">
        <w:rPr>
          <w:sz w:val="24"/>
          <w:szCs w:val="24"/>
          <w:lang w:val="et-EE"/>
        </w:rPr>
        <w:t xml:space="preserve"> lisa punkti 34 ning täiendades seda punktidega 44 ja 45</w:t>
      </w:r>
      <w:r w:rsidR="00454979" w:rsidRPr="00E01365">
        <w:rPr>
          <w:sz w:val="24"/>
          <w:szCs w:val="24"/>
          <w:lang w:val="et-EE"/>
        </w:rPr>
        <w:t>.</w:t>
      </w:r>
    </w:p>
    <w:p w14:paraId="07148108" w14:textId="77777777" w:rsidR="004B34F5" w:rsidRPr="00E01365" w:rsidRDefault="004B34F5" w:rsidP="004B34F5">
      <w:pPr>
        <w:tabs>
          <w:tab w:val="left" w:pos="2310"/>
        </w:tabs>
        <w:jc w:val="both"/>
        <w:rPr>
          <w:sz w:val="24"/>
          <w:szCs w:val="24"/>
          <w:lang w:val="et-EE"/>
        </w:rPr>
      </w:pPr>
    </w:p>
    <w:p w14:paraId="38A6D511" w14:textId="77777777" w:rsidR="004B34F5" w:rsidRPr="00E01365" w:rsidRDefault="004B34F5" w:rsidP="004B34F5">
      <w:pPr>
        <w:jc w:val="both"/>
        <w:rPr>
          <w:b/>
          <w:sz w:val="24"/>
          <w:szCs w:val="24"/>
          <w:lang w:val="et-EE"/>
        </w:rPr>
      </w:pPr>
      <w:r w:rsidRPr="00E01365">
        <w:rPr>
          <w:b/>
          <w:sz w:val="24"/>
          <w:szCs w:val="24"/>
          <w:lang w:val="et-EE"/>
        </w:rPr>
        <w:t>2. Õiguslikud alused</w:t>
      </w:r>
    </w:p>
    <w:p w14:paraId="7348B9C0" w14:textId="77777777" w:rsidR="00E01365" w:rsidRPr="00E01365" w:rsidRDefault="00E01365" w:rsidP="004701D9">
      <w:pPr>
        <w:pStyle w:val="Loendilik"/>
        <w:numPr>
          <w:ilvl w:val="0"/>
          <w:numId w:val="4"/>
        </w:numPr>
        <w:ind w:left="426" w:hanging="426"/>
        <w:jc w:val="both"/>
        <w:rPr>
          <w:sz w:val="24"/>
          <w:szCs w:val="24"/>
          <w:lang w:val="et-EE"/>
        </w:rPr>
      </w:pPr>
      <w:r w:rsidRPr="00E01365">
        <w:rPr>
          <w:sz w:val="24"/>
          <w:szCs w:val="24"/>
          <w:lang w:val="et-EE"/>
        </w:rPr>
        <w:t>Vastavalt haldusmenetluse seaduse § 64 lõikele 1 haldusakti kehtetuks tunnistamise kohta sätestatut kohaldatakse ka haldusorgani poolt haldusakti muutmise ja haldusakti kehtivuse peatamise suhtes.</w:t>
      </w:r>
    </w:p>
    <w:p w14:paraId="480AED04" w14:textId="77777777" w:rsidR="004B34F5" w:rsidRPr="00E01365" w:rsidRDefault="00E01365" w:rsidP="004701D9">
      <w:pPr>
        <w:pStyle w:val="Loendilik"/>
        <w:numPr>
          <w:ilvl w:val="0"/>
          <w:numId w:val="4"/>
        </w:numPr>
        <w:ind w:left="426" w:hanging="426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H</w:t>
      </w:r>
      <w:r w:rsidRPr="00E01365">
        <w:rPr>
          <w:sz w:val="24"/>
          <w:szCs w:val="24"/>
          <w:lang w:val="et-EE"/>
        </w:rPr>
        <w:t>ald</w:t>
      </w:r>
      <w:r>
        <w:rPr>
          <w:sz w:val="24"/>
          <w:szCs w:val="24"/>
          <w:lang w:val="et-EE"/>
        </w:rPr>
        <w:t>usmenetluse seaduse § 68 lõike</w:t>
      </w:r>
      <w:r w:rsidRPr="00E01365">
        <w:rPr>
          <w:sz w:val="24"/>
          <w:szCs w:val="24"/>
          <w:lang w:val="et-EE"/>
        </w:rPr>
        <w:t xml:space="preserve"> 2</w:t>
      </w:r>
      <w:r>
        <w:rPr>
          <w:sz w:val="24"/>
          <w:szCs w:val="24"/>
          <w:lang w:val="et-EE"/>
        </w:rPr>
        <w:t xml:space="preserve"> alusel</w:t>
      </w:r>
      <w:r w:rsidRPr="00E01365">
        <w:rPr>
          <w:sz w:val="24"/>
          <w:szCs w:val="24"/>
          <w:lang w:val="et-EE"/>
        </w:rPr>
        <w:t xml:space="preserve"> otsustab haldusakti kehtetuks tunnistamise haldusorgan, kelle pädevuses oleks haldusakti andmine kehtetuks tunnistamise ajal.</w:t>
      </w:r>
    </w:p>
    <w:p w14:paraId="66338C71" w14:textId="77777777" w:rsidR="00E01365" w:rsidRPr="00E01365" w:rsidRDefault="00E01365" w:rsidP="00E01365">
      <w:pPr>
        <w:jc w:val="both"/>
        <w:rPr>
          <w:b/>
          <w:bCs/>
          <w:sz w:val="24"/>
          <w:szCs w:val="24"/>
          <w:lang w:val="et-EE"/>
        </w:rPr>
      </w:pPr>
    </w:p>
    <w:p w14:paraId="629FAAA8" w14:textId="77777777" w:rsidR="004B34F5" w:rsidRPr="00E01365" w:rsidRDefault="004B34F5" w:rsidP="004B34F5">
      <w:pPr>
        <w:jc w:val="both"/>
        <w:rPr>
          <w:b/>
          <w:bCs/>
          <w:sz w:val="24"/>
          <w:szCs w:val="24"/>
          <w:lang w:val="et-EE"/>
        </w:rPr>
      </w:pPr>
      <w:r w:rsidRPr="00E01365">
        <w:rPr>
          <w:b/>
          <w:bCs/>
          <w:sz w:val="24"/>
          <w:szCs w:val="24"/>
          <w:lang w:val="et-EE"/>
        </w:rPr>
        <w:t>3. Otsus</w:t>
      </w:r>
    </w:p>
    <w:p w14:paraId="2262E68B" w14:textId="77777777" w:rsidR="004B34F5" w:rsidRPr="00E01365" w:rsidRDefault="003B37AD" w:rsidP="004B34F5">
      <w:pPr>
        <w:jc w:val="both"/>
        <w:rPr>
          <w:sz w:val="24"/>
          <w:szCs w:val="24"/>
          <w:lang w:val="et-EE"/>
        </w:rPr>
      </w:pPr>
      <w:r w:rsidRPr="00E01365">
        <w:rPr>
          <w:sz w:val="24"/>
          <w:szCs w:val="24"/>
          <w:lang w:val="et-EE"/>
        </w:rPr>
        <w:t>Muuta Narva Linnavalitsuse 30.03.2022. a korraldus nr 248-k „Huvitegevuse ja huvihariduse toetuse andmine ja selle suuruste kinnitamin</w:t>
      </w:r>
      <w:r w:rsidR="00E01365" w:rsidRPr="00E01365">
        <w:rPr>
          <w:sz w:val="24"/>
          <w:szCs w:val="24"/>
          <w:lang w:val="et-EE"/>
        </w:rPr>
        <w:t>e“, kinnitades korralduse lisa</w:t>
      </w:r>
      <w:r w:rsidRPr="00E01365">
        <w:rPr>
          <w:sz w:val="24"/>
          <w:szCs w:val="24"/>
          <w:lang w:val="et-EE"/>
        </w:rPr>
        <w:t xml:space="preserve"> uues redaktsioonis (lisatud).</w:t>
      </w:r>
    </w:p>
    <w:p w14:paraId="47333178" w14:textId="77777777" w:rsidR="004B34F5" w:rsidRPr="00E01365" w:rsidRDefault="004B34F5" w:rsidP="004B34F5">
      <w:pPr>
        <w:jc w:val="both"/>
        <w:rPr>
          <w:b/>
          <w:sz w:val="24"/>
          <w:szCs w:val="24"/>
          <w:lang w:val="et-EE"/>
        </w:rPr>
      </w:pPr>
    </w:p>
    <w:p w14:paraId="11FDB3AB" w14:textId="77777777" w:rsidR="004B34F5" w:rsidRPr="00E01365" w:rsidRDefault="004B34F5" w:rsidP="004B34F5">
      <w:pPr>
        <w:jc w:val="both"/>
        <w:rPr>
          <w:b/>
          <w:bCs/>
          <w:sz w:val="24"/>
          <w:szCs w:val="24"/>
          <w:lang w:val="et-EE"/>
        </w:rPr>
      </w:pPr>
      <w:r w:rsidRPr="00E01365">
        <w:rPr>
          <w:b/>
          <w:bCs/>
          <w:sz w:val="24"/>
          <w:szCs w:val="24"/>
          <w:lang w:val="et-EE"/>
        </w:rPr>
        <w:t>4. Rakendussätted</w:t>
      </w:r>
    </w:p>
    <w:p w14:paraId="4CE27040" w14:textId="77777777" w:rsidR="004B34F5" w:rsidRPr="00E01365" w:rsidRDefault="004B34F5" w:rsidP="004701D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  <w:lang w:val="et-EE"/>
        </w:rPr>
      </w:pPr>
      <w:r w:rsidRPr="00E01365">
        <w:rPr>
          <w:sz w:val="24"/>
          <w:szCs w:val="24"/>
          <w:lang w:val="et-EE"/>
        </w:rPr>
        <w:t>Korraldus jõustub seadusega sätestatud korras.</w:t>
      </w:r>
    </w:p>
    <w:p w14:paraId="25F92BE1" w14:textId="77777777" w:rsidR="004B34F5" w:rsidRPr="00E01365" w:rsidRDefault="004B34F5" w:rsidP="004701D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  <w:lang w:val="et-EE"/>
        </w:rPr>
      </w:pPr>
      <w:r w:rsidRPr="00E01365">
        <w:rPr>
          <w:sz w:val="24"/>
          <w:szCs w:val="24"/>
          <w:lang w:val="et-EE"/>
        </w:rPr>
        <w:t>Korraldust võib vaidlustada Tartu Halduskohtu Jõhvi kohtumajas 30 päeva jooksul korralduse teatavakstegemise päevast arvates.</w:t>
      </w:r>
    </w:p>
    <w:p w14:paraId="63152E67" w14:textId="77777777" w:rsidR="004B34F5" w:rsidRPr="00E01365" w:rsidRDefault="004B34F5" w:rsidP="004B34F5">
      <w:pPr>
        <w:jc w:val="both"/>
        <w:rPr>
          <w:sz w:val="24"/>
          <w:szCs w:val="24"/>
          <w:lang w:val="et-EE"/>
        </w:rPr>
      </w:pPr>
    </w:p>
    <w:p w14:paraId="3EA21330" w14:textId="77777777" w:rsidR="00FE1C65" w:rsidRPr="00E01365" w:rsidRDefault="00FE1C65" w:rsidP="00FE1C65">
      <w:pPr>
        <w:ind w:left="360"/>
        <w:rPr>
          <w:sz w:val="24"/>
          <w:szCs w:val="24"/>
          <w:lang w:val="et-EE"/>
        </w:rPr>
      </w:pPr>
    </w:p>
    <w:p w14:paraId="6AC6F63F" w14:textId="77777777" w:rsidR="00FE1C65" w:rsidRPr="00E01365" w:rsidRDefault="00FE1C65" w:rsidP="00FE1C65">
      <w:pPr>
        <w:rPr>
          <w:sz w:val="24"/>
          <w:szCs w:val="24"/>
          <w:lang w:val="et-EE"/>
        </w:rPr>
      </w:pPr>
    </w:p>
    <w:p w14:paraId="6DE1B89C" w14:textId="77777777" w:rsidR="00FE1C65" w:rsidRPr="00E01365" w:rsidRDefault="00FE1C65" w:rsidP="00FE1C65">
      <w:pPr>
        <w:jc w:val="both"/>
        <w:rPr>
          <w:sz w:val="24"/>
          <w:szCs w:val="24"/>
          <w:lang w:val="et-EE"/>
        </w:rPr>
      </w:pPr>
    </w:p>
    <w:p w14:paraId="07741DE7" w14:textId="77777777" w:rsidR="00FE1C65" w:rsidRPr="00E01365" w:rsidRDefault="00FE1C65" w:rsidP="00FE1C65">
      <w:pPr>
        <w:jc w:val="both"/>
        <w:rPr>
          <w:sz w:val="24"/>
          <w:szCs w:val="24"/>
          <w:lang w:val="et-EE"/>
        </w:rPr>
      </w:pPr>
      <w:r w:rsidRPr="00E01365">
        <w:rPr>
          <w:sz w:val="24"/>
          <w:szCs w:val="24"/>
          <w:lang w:val="et-EE"/>
        </w:rPr>
        <w:t xml:space="preserve">Katri Raik </w:t>
      </w:r>
      <w:r w:rsidRPr="00E01365">
        <w:rPr>
          <w:sz w:val="24"/>
          <w:szCs w:val="24"/>
          <w:lang w:val="et-EE"/>
        </w:rPr>
        <w:tab/>
      </w:r>
      <w:r w:rsidRPr="00E01365">
        <w:rPr>
          <w:sz w:val="24"/>
          <w:szCs w:val="24"/>
          <w:lang w:val="et-EE"/>
        </w:rPr>
        <w:tab/>
      </w:r>
      <w:r w:rsidRPr="00E01365">
        <w:rPr>
          <w:sz w:val="24"/>
          <w:szCs w:val="24"/>
          <w:lang w:val="et-EE"/>
        </w:rPr>
        <w:tab/>
      </w:r>
      <w:r w:rsidRPr="00E01365">
        <w:rPr>
          <w:sz w:val="24"/>
          <w:szCs w:val="24"/>
          <w:lang w:val="et-EE"/>
        </w:rPr>
        <w:tab/>
      </w:r>
      <w:r w:rsidRPr="00E01365">
        <w:rPr>
          <w:sz w:val="24"/>
          <w:szCs w:val="24"/>
          <w:lang w:val="et-EE"/>
        </w:rPr>
        <w:tab/>
      </w:r>
      <w:r w:rsidRPr="00E01365">
        <w:rPr>
          <w:sz w:val="24"/>
          <w:szCs w:val="24"/>
          <w:lang w:val="et-EE"/>
        </w:rPr>
        <w:tab/>
      </w:r>
    </w:p>
    <w:p w14:paraId="0CABE9AF" w14:textId="77777777" w:rsidR="00FE1C65" w:rsidRPr="00E01365" w:rsidRDefault="00FE1C65" w:rsidP="00FE1C65">
      <w:pPr>
        <w:jc w:val="both"/>
        <w:rPr>
          <w:sz w:val="24"/>
          <w:szCs w:val="24"/>
          <w:lang w:val="et-EE" w:eastAsia="ru-RU"/>
        </w:rPr>
      </w:pPr>
      <w:r w:rsidRPr="00E01365">
        <w:rPr>
          <w:sz w:val="24"/>
          <w:szCs w:val="24"/>
          <w:lang w:val="et-EE"/>
        </w:rPr>
        <w:t>Linnapea</w:t>
      </w:r>
      <w:r w:rsidRPr="00E01365">
        <w:rPr>
          <w:sz w:val="24"/>
          <w:szCs w:val="24"/>
          <w:lang w:val="et-EE"/>
        </w:rPr>
        <w:tab/>
      </w:r>
      <w:r w:rsidRPr="00E01365">
        <w:rPr>
          <w:sz w:val="24"/>
          <w:szCs w:val="24"/>
          <w:lang w:val="et-EE"/>
        </w:rPr>
        <w:tab/>
      </w:r>
      <w:r w:rsidRPr="00E01365">
        <w:rPr>
          <w:sz w:val="24"/>
          <w:szCs w:val="24"/>
          <w:lang w:val="et-EE"/>
        </w:rPr>
        <w:tab/>
      </w:r>
      <w:r w:rsidRPr="00E01365">
        <w:rPr>
          <w:sz w:val="24"/>
          <w:szCs w:val="24"/>
          <w:lang w:val="et-EE"/>
        </w:rPr>
        <w:tab/>
      </w:r>
      <w:r w:rsidRPr="00E01365">
        <w:rPr>
          <w:sz w:val="24"/>
          <w:szCs w:val="24"/>
          <w:lang w:val="et-EE"/>
        </w:rPr>
        <w:tab/>
      </w:r>
      <w:r w:rsidRPr="00E01365">
        <w:rPr>
          <w:sz w:val="24"/>
          <w:szCs w:val="24"/>
          <w:lang w:val="et-EE"/>
        </w:rPr>
        <w:tab/>
        <w:t>Üllar Kaljuste</w:t>
      </w:r>
      <w:r w:rsidRPr="00E01365">
        <w:rPr>
          <w:sz w:val="24"/>
          <w:szCs w:val="24"/>
          <w:lang w:val="et-EE"/>
        </w:rPr>
        <w:tab/>
      </w:r>
      <w:r w:rsidRPr="00E01365">
        <w:rPr>
          <w:sz w:val="24"/>
          <w:szCs w:val="24"/>
          <w:lang w:val="et-EE"/>
        </w:rPr>
        <w:tab/>
      </w:r>
    </w:p>
    <w:p w14:paraId="3A308BFB" w14:textId="77777777" w:rsidR="00191317" w:rsidRPr="00E01365" w:rsidRDefault="00FE1C65" w:rsidP="00FE1C65">
      <w:pPr>
        <w:jc w:val="both"/>
        <w:rPr>
          <w:sz w:val="24"/>
          <w:szCs w:val="24"/>
          <w:lang w:val="et-EE"/>
        </w:rPr>
      </w:pPr>
      <w:r w:rsidRPr="00E01365">
        <w:rPr>
          <w:sz w:val="24"/>
          <w:szCs w:val="24"/>
          <w:lang w:val="et-EE"/>
        </w:rPr>
        <w:t xml:space="preserve">   </w:t>
      </w:r>
      <w:r w:rsidRPr="00E01365">
        <w:rPr>
          <w:sz w:val="24"/>
          <w:szCs w:val="24"/>
          <w:lang w:val="et-EE"/>
        </w:rPr>
        <w:tab/>
      </w:r>
      <w:r w:rsidRPr="00E01365">
        <w:rPr>
          <w:sz w:val="24"/>
          <w:szCs w:val="24"/>
          <w:lang w:val="et-EE"/>
        </w:rPr>
        <w:tab/>
      </w:r>
      <w:r w:rsidRPr="00E01365">
        <w:rPr>
          <w:sz w:val="24"/>
          <w:szCs w:val="24"/>
          <w:lang w:val="et-EE"/>
        </w:rPr>
        <w:tab/>
      </w:r>
      <w:r w:rsidRPr="00E01365">
        <w:rPr>
          <w:sz w:val="24"/>
          <w:szCs w:val="24"/>
          <w:lang w:val="et-EE"/>
        </w:rPr>
        <w:tab/>
      </w:r>
      <w:r w:rsidRPr="00E01365">
        <w:rPr>
          <w:sz w:val="24"/>
          <w:szCs w:val="24"/>
          <w:lang w:val="et-EE"/>
        </w:rPr>
        <w:tab/>
      </w:r>
      <w:r w:rsidRPr="00E01365">
        <w:rPr>
          <w:sz w:val="24"/>
          <w:szCs w:val="24"/>
          <w:lang w:val="et-EE"/>
        </w:rPr>
        <w:tab/>
      </w:r>
      <w:r w:rsidRPr="00E01365">
        <w:rPr>
          <w:sz w:val="24"/>
          <w:szCs w:val="24"/>
          <w:lang w:val="et-EE"/>
        </w:rPr>
        <w:tab/>
        <w:t>Linnasekretär</w:t>
      </w:r>
    </w:p>
    <w:p w14:paraId="7376F8DE" w14:textId="77777777" w:rsidR="00191317" w:rsidRPr="00E01365" w:rsidRDefault="00191317">
      <w:pPr>
        <w:spacing w:after="200" w:line="276" w:lineRule="auto"/>
        <w:rPr>
          <w:sz w:val="24"/>
          <w:szCs w:val="24"/>
          <w:lang w:val="et-EE"/>
        </w:rPr>
      </w:pPr>
      <w:r w:rsidRPr="00E01365">
        <w:rPr>
          <w:sz w:val="24"/>
          <w:szCs w:val="24"/>
          <w:lang w:val="et-EE"/>
        </w:rPr>
        <w:br w:type="page"/>
      </w:r>
    </w:p>
    <w:p w14:paraId="363650F0" w14:textId="77777777" w:rsidR="00191317" w:rsidRPr="00E01365" w:rsidRDefault="00191317" w:rsidP="00191317">
      <w:pPr>
        <w:spacing w:after="160" w:line="259" w:lineRule="auto"/>
        <w:rPr>
          <w:rFonts w:eastAsia="Calibri"/>
          <w:b/>
          <w:sz w:val="24"/>
          <w:szCs w:val="24"/>
          <w:lang w:val="et-EE"/>
        </w:rPr>
      </w:pPr>
      <w:r w:rsidRPr="00E01365">
        <w:rPr>
          <w:rFonts w:eastAsia="Calibri"/>
          <w:b/>
          <w:sz w:val="24"/>
          <w:szCs w:val="24"/>
          <w:lang w:val="et-EE"/>
        </w:rPr>
        <w:lastRenderedPageBreak/>
        <w:t>2022. aastaks huvitegevuse ja huvihariduse toetuse andmine ning selle suurused tegevuste lõikes</w:t>
      </w:r>
    </w:p>
    <w:tbl>
      <w:tblPr>
        <w:tblStyle w:val="Kontuurtabel"/>
        <w:tblpPr w:leftFromText="180" w:rightFromText="180" w:vertAnchor="text" w:tblpY="1"/>
        <w:tblOverlap w:val="never"/>
        <w:tblW w:w="10208" w:type="dxa"/>
        <w:tblLook w:val="04A0" w:firstRow="1" w:lastRow="0" w:firstColumn="1" w:lastColumn="0" w:noHBand="0" w:noVBand="1"/>
      </w:tblPr>
      <w:tblGrid>
        <w:gridCol w:w="456"/>
        <w:gridCol w:w="3196"/>
        <w:gridCol w:w="4536"/>
        <w:gridCol w:w="2020"/>
      </w:tblGrid>
      <w:tr w:rsidR="00191317" w:rsidRPr="00E01365" w14:paraId="788874B3" w14:textId="77777777" w:rsidTr="00C004F3">
        <w:trPr>
          <w:trHeight w:val="416"/>
        </w:trPr>
        <w:tc>
          <w:tcPr>
            <w:tcW w:w="456" w:type="dxa"/>
            <w:noWrap/>
            <w:hideMark/>
          </w:tcPr>
          <w:p w14:paraId="5CCBDD6E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 </w:t>
            </w:r>
          </w:p>
        </w:tc>
        <w:tc>
          <w:tcPr>
            <w:tcW w:w="3196" w:type="dxa"/>
            <w:hideMark/>
          </w:tcPr>
          <w:p w14:paraId="13FAA16D" w14:textId="77777777" w:rsidR="00191317" w:rsidRPr="00E01365" w:rsidRDefault="00191317" w:rsidP="00C004F3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val="et-EE"/>
              </w:rPr>
            </w:pPr>
            <w:r w:rsidRPr="00E01365">
              <w:rPr>
                <w:b/>
                <w:bCs/>
                <w:sz w:val="24"/>
                <w:szCs w:val="24"/>
                <w:lang w:val="et-EE"/>
              </w:rPr>
              <w:t>korraldaja</w:t>
            </w:r>
          </w:p>
        </w:tc>
        <w:tc>
          <w:tcPr>
            <w:tcW w:w="4536" w:type="dxa"/>
            <w:hideMark/>
          </w:tcPr>
          <w:p w14:paraId="110F8B9F" w14:textId="77777777" w:rsidR="00191317" w:rsidRPr="00E01365" w:rsidRDefault="00191317" w:rsidP="00C004F3">
            <w:pPr>
              <w:spacing w:line="276" w:lineRule="auto"/>
              <w:rPr>
                <w:b/>
                <w:bCs/>
                <w:sz w:val="24"/>
                <w:szCs w:val="24"/>
                <w:lang w:val="et-EE"/>
              </w:rPr>
            </w:pPr>
            <w:r w:rsidRPr="00E01365">
              <w:rPr>
                <w:b/>
                <w:bCs/>
                <w:sz w:val="24"/>
                <w:szCs w:val="24"/>
                <w:lang w:val="et-EE"/>
              </w:rPr>
              <w:t>tegevus</w:t>
            </w:r>
          </w:p>
        </w:tc>
        <w:tc>
          <w:tcPr>
            <w:tcW w:w="2020" w:type="dxa"/>
            <w:hideMark/>
          </w:tcPr>
          <w:p w14:paraId="1C6C0F02" w14:textId="77777777" w:rsidR="00191317" w:rsidRPr="00E01365" w:rsidRDefault="00191317" w:rsidP="00C004F3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val="et-EE"/>
              </w:rPr>
            </w:pPr>
            <w:r w:rsidRPr="00E01365">
              <w:rPr>
                <w:rFonts w:eastAsia="Calibri"/>
                <w:b/>
                <w:sz w:val="24"/>
                <w:szCs w:val="24"/>
                <w:lang w:val="et-EE"/>
              </w:rPr>
              <w:t>2022. a toetus</w:t>
            </w:r>
          </w:p>
        </w:tc>
      </w:tr>
      <w:tr w:rsidR="00191317" w:rsidRPr="00E01365" w14:paraId="5836A6C1" w14:textId="77777777" w:rsidTr="00C004F3">
        <w:trPr>
          <w:trHeight w:val="282"/>
        </w:trPr>
        <w:tc>
          <w:tcPr>
            <w:tcW w:w="456" w:type="dxa"/>
            <w:noWrap/>
            <w:hideMark/>
          </w:tcPr>
          <w:p w14:paraId="25F1E0FA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1</w:t>
            </w:r>
          </w:p>
        </w:tc>
        <w:tc>
          <w:tcPr>
            <w:tcW w:w="3196" w:type="dxa"/>
          </w:tcPr>
          <w:p w14:paraId="4B50AAAA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Narva Spordikool Energia</w:t>
            </w:r>
          </w:p>
        </w:tc>
        <w:tc>
          <w:tcPr>
            <w:tcW w:w="4536" w:type="dxa"/>
          </w:tcPr>
          <w:p w14:paraId="70B01F69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Laskesuusatamisspordi arendamine</w:t>
            </w:r>
          </w:p>
        </w:tc>
        <w:tc>
          <w:tcPr>
            <w:tcW w:w="2020" w:type="dxa"/>
            <w:noWrap/>
          </w:tcPr>
          <w:p w14:paraId="2FB1EF50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9800,00</w:t>
            </w:r>
          </w:p>
        </w:tc>
      </w:tr>
      <w:tr w:rsidR="00191317" w:rsidRPr="00E01365" w14:paraId="6DF7E9CA" w14:textId="77777777" w:rsidTr="00C004F3">
        <w:trPr>
          <w:trHeight w:val="231"/>
        </w:trPr>
        <w:tc>
          <w:tcPr>
            <w:tcW w:w="456" w:type="dxa"/>
            <w:noWrap/>
          </w:tcPr>
          <w:p w14:paraId="43A81A06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2</w:t>
            </w:r>
          </w:p>
        </w:tc>
        <w:tc>
          <w:tcPr>
            <w:tcW w:w="3196" w:type="dxa"/>
          </w:tcPr>
          <w:p w14:paraId="22FB1ED7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Narva Spordikool Energia</w:t>
            </w:r>
          </w:p>
        </w:tc>
        <w:tc>
          <w:tcPr>
            <w:tcW w:w="4536" w:type="dxa"/>
          </w:tcPr>
          <w:p w14:paraId="16DADC99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Aerutamisspordi arendamine</w:t>
            </w:r>
          </w:p>
        </w:tc>
        <w:tc>
          <w:tcPr>
            <w:tcW w:w="2020" w:type="dxa"/>
            <w:noWrap/>
          </w:tcPr>
          <w:p w14:paraId="654D9FCA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7300,00</w:t>
            </w:r>
          </w:p>
        </w:tc>
      </w:tr>
      <w:tr w:rsidR="00191317" w:rsidRPr="00E01365" w14:paraId="055CF588" w14:textId="77777777" w:rsidTr="00C004F3">
        <w:trPr>
          <w:trHeight w:val="328"/>
        </w:trPr>
        <w:tc>
          <w:tcPr>
            <w:tcW w:w="456" w:type="dxa"/>
            <w:noWrap/>
          </w:tcPr>
          <w:p w14:paraId="5AD0C951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3</w:t>
            </w:r>
          </w:p>
        </w:tc>
        <w:tc>
          <w:tcPr>
            <w:tcW w:w="3196" w:type="dxa"/>
          </w:tcPr>
          <w:p w14:paraId="16C807AA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Narva Kunstikool</w:t>
            </w:r>
          </w:p>
        </w:tc>
        <w:tc>
          <w:tcPr>
            <w:tcW w:w="4536" w:type="dxa"/>
          </w:tcPr>
          <w:p w14:paraId="12DAB311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Loovuse ja kunsti huvialad</w:t>
            </w:r>
          </w:p>
        </w:tc>
        <w:tc>
          <w:tcPr>
            <w:tcW w:w="2020" w:type="dxa"/>
            <w:noWrap/>
          </w:tcPr>
          <w:p w14:paraId="6B145064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10000,00</w:t>
            </w:r>
          </w:p>
        </w:tc>
      </w:tr>
      <w:tr w:rsidR="00191317" w:rsidRPr="00E01365" w14:paraId="63823E19" w14:textId="77777777" w:rsidTr="00C004F3">
        <w:trPr>
          <w:trHeight w:val="495"/>
        </w:trPr>
        <w:tc>
          <w:tcPr>
            <w:tcW w:w="456" w:type="dxa"/>
            <w:noWrap/>
          </w:tcPr>
          <w:p w14:paraId="5A4416C8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4</w:t>
            </w:r>
          </w:p>
        </w:tc>
        <w:tc>
          <w:tcPr>
            <w:tcW w:w="3196" w:type="dxa"/>
          </w:tcPr>
          <w:p w14:paraId="012ACF3A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Narva Noorte Meremeeste Klubi</w:t>
            </w:r>
          </w:p>
        </w:tc>
        <w:tc>
          <w:tcPr>
            <w:tcW w:w="4536" w:type="dxa"/>
          </w:tcPr>
          <w:p w14:paraId="625C8C01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Laste Päevakeskuse LAD huviharidusse kaasamine</w:t>
            </w:r>
          </w:p>
        </w:tc>
        <w:tc>
          <w:tcPr>
            <w:tcW w:w="2020" w:type="dxa"/>
            <w:tcBorders>
              <w:bottom w:val="single" w:sz="4" w:space="0" w:color="auto"/>
            </w:tcBorders>
            <w:noWrap/>
          </w:tcPr>
          <w:p w14:paraId="1373FB74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2000,00</w:t>
            </w:r>
          </w:p>
        </w:tc>
      </w:tr>
      <w:tr w:rsidR="00191317" w:rsidRPr="00E01365" w14:paraId="4DFFA64A" w14:textId="77777777" w:rsidTr="00C004F3">
        <w:trPr>
          <w:trHeight w:val="327"/>
        </w:trPr>
        <w:tc>
          <w:tcPr>
            <w:tcW w:w="456" w:type="dxa"/>
            <w:noWrap/>
          </w:tcPr>
          <w:p w14:paraId="16951E53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5</w:t>
            </w:r>
          </w:p>
        </w:tc>
        <w:tc>
          <w:tcPr>
            <w:tcW w:w="3196" w:type="dxa"/>
          </w:tcPr>
          <w:p w14:paraId="71B91670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Narva Muusikakool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649EC10B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Puhkpilliorkestri arendamine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960B4AA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22000,00</w:t>
            </w:r>
          </w:p>
        </w:tc>
      </w:tr>
      <w:tr w:rsidR="00191317" w:rsidRPr="00E01365" w14:paraId="2CA4EA43" w14:textId="77777777" w:rsidTr="00C004F3">
        <w:trPr>
          <w:trHeight w:val="265"/>
        </w:trPr>
        <w:tc>
          <w:tcPr>
            <w:tcW w:w="456" w:type="dxa"/>
            <w:noWrap/>
          </w:tcPr>
          <w:p w14:paraId="639B3820" w14:textId="77777777" w:rsidR="00191317" w:rsidRPr="00E01365" w:rsidRDefault="00191317" w:rsidP="00C004F3">
            <w:pPr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6</w:t>
            </w:r>
          </w:p>
        </w:tc>
        <w:tc>
          <w:tcPr>
            <w:tcW w:w="3196" w:type="dxa"/>
          </w:tcPr>
          <w:p w14:paraId="54C51C42" w14:textId="77777777" w:rsidR="00191317" w:rsidRPr="00E01365" w:rsidRDefault="00191317" w:rsidP="00C004F3">
            <w:pPr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Narva Muusikakool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28D9FAC0" w14:textId="77777777" w:rsidR="00191317" w:rsidRPr="00E01365" w:rsidRDefault="00191317" w:rsidP="00C004F3">
            <w:pPr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Noorte segakoori Vaimustus arendamine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756B5F" w14:textId="77777777" w:rsidR="00191317" w:rsidRPr="00E01365" w:rsidRDefault="00191317" w:rsidP="00C004F3">
            <w:pPr>
              <w:jc w:val="both"/>
              <w:rPr>
                <w:sz w:val="24"/>
                <w:szCs w:val="24"/>
                <w:lang w:val="et-EE"/>
              </w:rPr>
            </w:pPr>
          </w:p>
        </w:tc>
      </w:tr>
      <w:tr w:rsidR="00191317" w:rsidRPr="00E01365" w14:paraId="184E832D" w14:textId="77777777" w:rsidTr="00C004F3">
        <w:trPr>
          <w:trHeight w:val="735"/>
        </w:trPr>
        <w:tc>
          <w:tcPr>
            <w:tcW w:w="456" w:type="dxa"/>
            <w:noWrap/>
            <w:hideMark/>
          </w:tcPr>
          <w:p w14:paraId="4DBBE282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7</w:t>
            </w:r>
          </w:p>
        </w:tc>
        <w:tc>
          <w:tcPr>
            <w:tcW w:w="3196" w:type="dxa"/>
            <w:hideMark/>
          </w:tcPr>
          <w:p w14:paraId="3BED6AB8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Narva Laste Loomemaja</w:t>
            </w:r>
          </w:p>
        </w:tc>
        <w:tc>
          <w:tcPr>
            <w:tcW w:w="4536" w:type="dxa"/>
            <w:hideMark/>
          </w:tcPr>
          <w:p w14:paraId="1E23F85A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Huvihariduse ja huvitegevuse täiendavate võimaluste arendamine Narva Laste Loomemajas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noWrap/>
            <w:hideMark/>
          </w:tcPr>
          <w:p w14:paraId="64FB5090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49543,00</w:t>
            </w:r>
          </w:p>
        </w:tc>
      </w:tr>
      <w:tr w:rsidR="00191317" w:rsidRPr="00E01365" w14:paraId="1AF0E5D8" w14:textId="77777777" w:rsidTr="00C004F3">
        <w:trPr>
          <w:trHeight w:val="283"/>
        </w:trPr>
        <w:tc>
          <w:tcPr>
            <w:tcW w:w="456" w:type="dxa"/>
            <w:noWrap/>
          </w:tcPr>
          <w:p w14:paraId="170B072E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8</w:t>
            </w:r>
          </w:p>
        </w:tc>
        <w:tc>
          <w:tcPr>
            <w:tcW w:w="3196" w:type="dxa"/>
          </w:tcPr>
          <w:p w14:paraId="1D1F1B2C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Narva Noortekeskus</w:t>
            </w:r>
          </w:p>
        </w:tc>
        <w:tc>
          <w:tcPr>
            <w:tcW w:w="4536" w:type="dxa"/>
          </w:tcPr>
          <w:p w14:paraId="4D6227F2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Kaasaegse tantsu kool</w:t>
            </w:r>
          </w:p>
        </w:tc>
        <w:tc>
          <w:tcPr>
            <w:tcW w:w="2020" w:type="dxa"/>
            <w:noWrap/>
          </w:tcPr>
          <w:p w14:paraId="49A35B43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4200,00</w:t>
            </w:r>
          </w:p>
        </w:tc>
      </w:tr>
      <w:tr w:rsidR="00191317" w:rsidRPr="00E01365" w14:paraId="612C593E" w14:textId="77777777" w:rsidTr="00C004F3">
        <w:trPr>
          <w:trHeight w:val="300"/>
        </w:trPr>
        <w:tc>
          <w:tcPr>
            <w:tcW w:w="456" w:type="dxa"/>
            <w:noWrap/>
            <w:hideMark/>
          </w:tcPr>
          <w:p w14:paraId="26AE5468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9</w:t>
            </w:r>
          </w:p>
        </w:tc>
        <w:tc>
          <w:tcPr>
            <w:tcW w:w="3196" w:type="dxa"/>
            <w:hideMark/>
          </w:tcPr>
          <w:p w14:paraId="08E8D175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Narva Keskraamatukogu</w:t>
            </w:r>
          </w:p>
        </w:tc>
        <w:tc>
          <w:tcPr>
            <w:tcW w:w="4536" w:type="dxa"/>
            <w:hideMark/>
          </w:tcPr>
          <w:p w14:paraId="66B82767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Lauamängude klubi</w:t>
            </w:r>
          </w:p>
        </w:tc>
        <w:tc>
          <w:tcPr>
            <w:tcW w:w="2020" w:type="dxa"/>
            <w:noWrap/>
            <w:hideMark/>
          </w:tcPr>
          <w:p w14:paraId="41CC9992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300,00</w:t>
            </w:r>
          </w:p>
        </w:tc>
      </w:tr>
      <w:tr w:rsidR="00191317" w:rsidRPr="00E01365" w14:paraId="0074A365" w14:textId="77777777" w:rsidTr="00C004F3">
        <w:trPr>
          <w:trHeight w:val="300"/>
        </w:trPr>
        <w:tc>
          <w:tcPr>
            <w:tcW w:w="456" w:type="dxa"/>
            <w:noWrap/>
          </w:tcPr>
          <w:p w14:paraId="7D688C3E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10</w:t>
            </w:r>
          </w:p>
        </w:tc>
        <w:tc>
          <w:tcPr>
            <w:tcW w:w="3196" w:type="dxa"/>
          </w:tcPr>
          <w:p w14:paraId="2ED915DE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Narva Keskraamatukogu</w:t>
            </w:r>
          </w:p>
        </w:tc>
        <w:tc>
          <w:tcPr>
            <w:tcW w:w="4536" w:type="dxa"/>
          </w:tcPr>
          <w:p w14:paraId="5928BC7D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Kasvame koos raamatuga</w:t>
            </w:r>
          </w:p>
        </w:tc>
        <w:tc>
          <w:tcPr>
            <w:tcW w:w="2020" w:type="dxa"/>
            <w:noWrap/>
          </w:tcPr>
          <w:p w14:paraId="0AD3F542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500,00</w:t>
            </w:r>
          </w:p>
        </w:tc>
      </w:tr>
      <w:tr w:rsidR="00191317" w:rsidRPr="00E01365" w14:paraId="65A4EEFD" w14:textId="77777777" w:rsidTr="00C004F3">
        <w:trPr>
          <w:trHeight w:val="300"/>
        </w:trPr>
        <w:tc>
          <w:tcPr>
            <w:tcW w:w="456" w:type="dxa"/>
            <w:noWrap/>
          </w:tcPr>
          <w:p w14:paraId="15AD18EF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11</w:t>
            </w:r>
          </w:p>
        </w:tc>
        <w:tc>
          <w:tcPr>
            <w:tcW w:w="3196" w:type="dxa"/>
          </w:tcPr>
          <w:p w14:paraId="2CA247FE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Narva Keskraamatukogu</w:t>
            </w:r>
          </w:p>
        </w:tc>
        <w:tc>
          <w:tcPr>
            <w:tcW w:w="4536" w:type="dxa"/>
          </w:tcPr>
          <w:p w14:paraId="68B09EF8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Lugemismaraton Narva Keskraamatukogus</w:t>
            </w:r>
          </w:p>
        </w:tc>
        <w:tc>
          <w:tcPr>
            <w:tcW w:w="2020" w:type="dxa"/>
            <w:noWrap/>
          </w:tcPr>
          <w:p w14:paraId="5ACF816C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800,00</w:t>
            </w:r>
          </w:p>
        </w:tc>
      </w:tr>
      <w:tr w:rsidR="00191317" w:rsidRPr="00E01365" w14:paraId="6B6E0275" w14:textId="77777777" w:rsidTr="00C004F3">
        <w:trPr>
          <w:trHeight w:val="300"/>
        </w:trPr>
        <w:tc>
          <w:tcPr>
            <w:tcW w:w="456" w:type="dxa"/>
            <w:noWrap/>
          </w:tcPr>
          <w:p w14:paraId="03714930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12</w:t>
            </w:r>
          </w:p>
        </w:tc>
        <w:tc>
          <w:tcPr>
            <w:tcW w:w="3196" w:type="dxa"/>
          </w:tcPr>
          <w:p w14:paraId="2C1171C8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 xml:space="preserve">Narva </w:t>
            </w:r>
            <w:proofErr w:type="spellStart"/>
            <w:r w:rsidRPr="00E01365">
              <w:rPr>
                <w:sz w:val="24"/>
                <w:szCs w:val="24"/>
                <w:lang w:val="et-EE"/>
              </w:rPr>
              <w:t>Soldino</w:t>
            </w:r>
            <w:proofErr w:type="spellEnd"/>
            <w:r w:rsidRPr="00E01365">
              <w:rPr>
                <w:sz w:val="24"/>
                <w:szCs w:val="24"/>
                <w:lang w:val="et-EE"/>
              </w:rPr>
              <w:t xml:space="preserve"> Gümnaasium</w:t>
            </w:r>
          </w:p>
        </w:tc>
        <w:tc>
          <w:tcPr>
            <w:tcW w:w="4536" w:type="dxa"/>
          </w:tcPr>
          <w:p w14:paraId="3446DA1A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Robootika ring ja programmeerimise alused</w:t>
            </w:r>
          </w:p>
        </w:tc>
        <w:tc>
          <w:tcPr>
            <w:tcW w:w="2020" w:type="dxa"/>
            <w:noWrap/>
          </w:tcPr>
          <w:p w14:paraId="1D29E61F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2800,00</w:t>
            </w:r>
          </w:p>
        </w:tc>
      </w:tr>
      <w:tr w:rsidR="00191317" w:rsidRPr="00E01365" w14:paraId="6B167B40" w14:textId="77777777" w:rsidTr="00C004F3">
        <w:trPr>
          <w:trHeight w:val="300"/>
        </w:trPr>
        <w:tc>
          <w:tcPr>
            <w:tcW w:w="456" w:type="dxa"/>
            <w:noWrap/>
          </w:tcPr>
          <w:p w14:paraId="7661427A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13</w:t>
            </w:r>
          </w:p>
        </w:tc>
        <w:tc>
          <w:tcPr>
            <w:tcW w:w="3196" w:type="dxa"/>
          </w:tcPr>
          <w:p w14:paraId="0C404BD1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Narva Kesklinna Gümnaasium</w:t>
            </w:r>
          </w:p>
        </w:tc>
        <w:tc>
          <w:tcPr>
            <w:tcW w:w="4536" w:type="dxa"/>
          </w:tcPr>
          <w:p w14:paraId="19A95065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Huviring "Mängujuhid tulevad appi"</w:t>
            </w:r>
          </w:p>
        </w:tc>
        <w:tc>
          <w:tcPr>
            <w:tcW w:w="2020" w:type="dxa"/>
            <w:noWrap/>
          </w:tcPr>
          <w:p w14:paraId="0F7DE067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1000,00</w:t>
            </w:r>
          </w:p>
        </w:tc>
      </w:tr>
      <w:tr w:rsidR="00191317" w:rsidRPr="00E01365" w14:paraId="4D3AA68D" w14:textId="77777777" w:rsidTr="00C004F3">
        <w:trPr>
          <w:trHeight w:val="300"/>
        </w:trPr>
        <w:tc>
          <w:tcPr>
            <w:tcW w:w="456" w:type="dxa"/>
            <w:noWrap/>
          </w:tcPr>
          <w:p w14:paraId="58832A0E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14</w:t>
            </w:r>
          </w:p>
        </w:tc>
        <w:tc>
          <w:tcPr>
            <w:tcW w:w="3196" w:type="dxa"/>
          </w:tcPr>
          <w:p w14:paraId="3AF132D4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Narva Kesklinna Gümnaasium (Noorte teater «N &amp; J»)</w:t>
            </w:r>
          </w:p>
        </w:tc>
        <w:tc>
          <w:tcPr>
            <w:tcW w:w="4536" w:type="dxa"/>
          </w:tcPr>
          <w:p w14:paraId="5237BD64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Filmimuusika</w:t>
            </w:r>
          </w:p>
        </w:tc>
        <w:tc>
          <w:tcPr>
            <w:tcW w:w="2020" w:type="dxa"/>
            <w:noWrap/>
          </w:tcPr>
          <w:p w14:paraId="3F697F05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3000,00</w:t>
            </w:r>
          </w:p>
        </w:tc>
      </w:tr>
      <w:tr w:rsidR="00191317" w:rsidRPr="00E01365" w14:paraId="73A0E322" w14:textId="77777777" w:rsidTr="00C004F3">
        <w:trPr>
          <w:trHeight w:val="300"/>
        </w:trPr>
        <w:tc>
          <w:tcPr>
            <w:tcW w:w="456" w:type="dxa"/>
            <w:noWrap/>
            <w:hideMark/>
          </w:tcPr>
          <w:p w14:paraId="5E1450DA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15</w:t>
            </w:r>
          </w:p>
        </w:tc>
        <w:tc>
          <w:tcPr>
            <w:tcW w:w="3196" w:type="dxa"/>
            <w:hideMark/>
          </w:tcPr>
          <w:p w14:paraId="4C6EAF09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MTÜ Laste Päevakeskus LAD</w:t>
            </w:r>
          </w:p>
        </w:tc>
        <w:tc>
          <w:tcPr>
            <w:tcW w:w="4536" w:type="dxa"/>
            <w:hideMark/>
          </w:tcPr>
          <w:p w14:paraId="4D3DBF11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Huvitegevus LAD päevakeskuse noortele</w:t>
            </w:r>
          </w:p>
        </w:tc>
        <w:tc>
          <w:tcPr>
            <w:tcW w:w="2020" w:type="dxa"/>
            <w:noWrap/>
            <w:hideMark/>
          </w:tcPr>
          <w:p w14:paraId="54D7BE00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2000,00</w:t>
            </w:r>
          </w:p>
        </w:tc>
      </w:tr>
      <w:tr w:rsidR="00191317" w:rsidRPr="00E01365" w14:paraId="2F419D3B" w14:textId="77777777" w:rsidTr="00C004F3">
        <w:trPr>
          <w:trHeight w:val="300"/>
        </w:trPr>
        <w:tc>
          <w:tcPr>
            <w:tcW w:w="456" w:type="dxa"/>
            <w:noWrap/>
            <w:hideMark/>
          </w:tcPr>
          <w:p w14:paraId="7E368715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16</w:t>
            </w:r>
          </w:p>
        </w:tc>
        <w:tc>
          <w:tcPr>
            <w:tcW w:w="3196" w:type="dxa"/>
            <w:hideMark/>
          </w:tcPr>
          <w:p w14:paraId="0CE93B06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JK Narva Trans</w:t>
            </w:r>
          </w:p>
        </w:tc>
        <w:tc>
          <w:tcPr>
            <w:tcW w:w="4536" w:type="dxa"/>
            <w:hideMark/>
          </w:tcPr>
          <w:p w14:paraId="6A8A1B89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Jalgpalli tunnid</w:t>
            </w:r>
          </w:p>
        </w:tc>
        <w:tc>
          <w:tcPr>
            <w:tcW w:w="2020" w:type="dxa"/>
            <w:noWrap/>
            <w:hideMark/>
          </w:tcPr>
          <w:p w14:paraId="4F4F461D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2000,00</w:t>
            </w:r>
          </w:p>
        </w:tc>
      </w:tr>
      <w:tr w:rsidR="00191317" w:rsidRPr="00E01365" w14:paraId="52CF6C1B" w14:textId="77777777" w:rsidTr="00C004F3">
        <w:trPr>
          <w:trHeight w:val="495"/>
        </w:trPr>
        <w:tc>
          <w:tcPr>
            <w:tcW w:w="456" w:type="dxa"/>
            <w:noWrap/>
            <w:hideMark/>
          </w:tcPr>
          <w:p w14:paraId="033999FC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17</w:t>
            </w:r>
          </w:p>
        </w:tc>
        <w:tc>
          <w:tcPr>
            <w:tcW w:w="3196" w:type="dxa"/>
            <w:hideMark/>
          </w:tcPr>
          <w:p w14:paraId="53D4F8D7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 xml:space="preserve">Narva Tenniseklubi </w:t>
            </w:r>
            <w:proofErr w:type="spellStart"/>
            <w:r w:rsidRPr="00E01365">
              <w:rPr>
                <w:sz w:val="24"/>
                <w:szCs w:val="24"/>
                <w:lang w:val="et-EE"/>
              </w:rPr>
              <w:t>Fortuna</w:t>
            </w:r>
            <w:proofErr w:type="spellEnd"/>
          </w:p>
        </w:tc>
        <w:tc>
          <w:tcPr>
            <w:tcW w:w="4536" w:type="dxa"/>
            <w:hideMark/>
          </w:tcPr>
          <w:p w14:paraId="2C5B34F6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Piiratud võimalustega noortele suure tennise õpetamine</w:t>
            </w:r>
          </w:p>
        </w:tc>
        <w:tc>
          <w:tcPr>
            <w:tcW w:w="2020" w:type="dxa"/>
            <w:noWrap/>
            <w:hideMark/>
          </w:tcPr>
          <w:p w14:paraId="420B9E94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4000,00</w:t>
            </w:r>
          </w:p>
        </w:tc>
      </w:tr>
      <w:tr w:rsidR="00191317" w:rsidRPr="00E01365" w14:paraId="7C857142" w14:textId="77777777" w:rsidTr="00C004F3">
        <w:trPr>
          <w:trHeight w:val="330"/>
        </w:trPr>
        <w:tc>
          <w:tcPr>
            <w:tcW w:w="456" w:type="dxa"/>
            <w:noWrap/>
            <w:hideMark/>
          </w:tcPr>
          <w:p w14:paraId="7A732790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18</w:t>
            </w:r>
          </w:p>
        </w:tc>
        <w:tc>
          <w:tcPr>
            <w:tcW w:w="3196" w:type="dxa"/>
            <w:hideMark/>
          </w:tcPr>
          <w:p w14:paraId="2EC1C4C3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Narva Jalgpalli Liit MTÜ</w:t>
            </w:r>
          </w:p>
        </w:tc>
        <w:tc>
          <w:tcPr>
            <w:tcW w:w="4536" w:type="dxa"/>
            <w:hideMark/>
          </w:tcPr>
          <w:p w14:paraId="5AA633A5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Noorte saalijalgpalli arendamine (Narva United FC klubi)</w:t>
            </w:r>
          </w:p>
        </w:tc>
        <w:tc>
          <w:tcPr>
            <w:tcW w:w="2020" w:type="dxa"/>
            <w:noWrap/>
            <w:hideMark/>
          </w:tcPr>
          <w:p w14:paraId="351833BC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8500,00</w:t>
            </w:r>
          </w:p>
        </w:tc>
      </w:tr>
      <w:tr w:rsidR="00191317" w:rsidRPr="00E01365" w14:paraId="5B74795B" w14:textId="77777777" w:rsidTr="00C004F3">
        <w:trPr>
          <w:trHeight w:val="330"/>
        </w:trPr>
        <w:tc>
          <w:tcPr>
            <w:tcW w:w="456" w:type="dxa"/>
            <w:noWrap/>
          </w:tcPr>
          <w:p w14:paraId="2656F97F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19</w:t>
            </w:r>
          </w:p>
        </w:tc>
        <w:tc>
          <w:tcPr>
            <w:tcW w:w="3196" w:type="dxa"/>
          </w:tcPr>
          <w:p w14:paraId="71AE552D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 xml:space="preserve">MTÜ Kunstistuudio </w:t>
            </w:r>
            <w:proofErr w:type="spellStart"/>
            <w:r w:rsidRPr="00E01365">
              <w:rPr>
                <w:sz w:val="24"/>
                <w:szCs w:val="24"/>
                <w:lang w:val="et-EE"/>
              </w:rPr>
              <w:t>Stupeni</w:t>
            </w:r>
            <w:proofErr w:type="spellEnd"/>
          </w:p>
        </w:tc>
        <w:tc>
          <w:tcPr>
            <w:tcW w:w="4536" w:type="dxa"/>
          </w:tcPr>
          <w:p w14:paraId="48068999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Visuaalsed ja loovad tegevused koos noortega</w:t>
            </w:r>
          </w:p>
        </w:tc>
        <w:tc>
          <w:tcPr>
            <w:tcW w:w="2020" w:type="dxa"/>
            <w:noWrap/>
          </w:tcPr>
          <w:p w14:paraId="3DD97BF0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1500,00</w:t>
            </w:r>
          </w:p>
        </w:tc>
      </w:tr>
      <w:tr w:rsidR="00191317" w:rsidRPr="00E01365" w14:paraId="36733CAF" w14:textId="77777777" w:rsidTr="00C004F3">
        <w:trPr>
          <w:trHeight w:val="201"/>
        </w:trPr>
        <w:tc>
          <w:tcPr>
            <w:tcW w:w="456" w:type="dxa"/>
            <w:noWrap/>
          </w:tcPr>
          <w:p w14:paraId="1E6089BA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20</w:t>
            </w:r>
          </w:p>
        </w:tc>
        <w:tc>
          <w:tcPr>
            <w:tcW w:w="3196" w:type="dxa"/>
          </w:tcPr>
          <w:p w14:paraId="78906D19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MTÜ Narva RX Team</w:t>
            </w:r>
          </w:p>
        </w:tc>
        <w:tc>
          <w:tcPr>
            <w:tcW w:w="4536" w:type="dxa"/>
          </w:tcPr>
          <w:p w14:paraId="57B651B1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Autospordi arendamine</w:t>
            </w:r>
          </w:p>
        </w:tc>
        <w:tc>
          <w:tcPr>
            <w:tcW w:w="2020" w:type="dxa"/>
            <w:noWrap/>
          </w:tcPr>
          <w:p w14:paraId="0868C5A7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3000,00</w:t>
            </w:r>
          </w:p>
        </w:tc>
      </w:tr>
      <w:tr w:rsidR="00191317" w:rsidRPr="00E01365" w14:paraId="54554151" w14:textId="77777777" w:rsidTr="00C004F3">
        <w:trPr>
          <w:trHeight w:val="330"/>
        </w:trPr>
        <w:tc>
          <w:tcPr>
            <w:tcW w:w="456" w:type="dxa"/>
            <w:noWrap/>
          </w:tcPr>
          <w:p w14:paraId="7DEBD512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21</w:t>
            </w:r>
          </w:p>
        </w:tc>
        <w:tc>
          <w:tcPr>
            <w:tcW w:w="3196" w:type="dxa"/>
          </w:tcPr>
          <w:p w14:paraId="5B5A0906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MTÜ Vitatiim</w:t>
            </w:r>
          </w:p>
        </w:tc>
        <w:tc>
          <w:tcPr>
            <w:tcW w:w="4536" w:type="dxa"/>
          </w:tcPr>
          <w:p w14:paraId="28192431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Elukutsete programm</w:t>
            </w:r>
          </w:p>
        </w:tc>
        <w:tc>
          <w:tcPr>
            <w:tcW w:w="2020" w:type="dxa"/>
            <w:noWrap/>
          </w:tcPr>
          <w:p w14:paraId="678E2CB0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2000,00</w:t>
            </w:r>
          </w:p>
        </w:tc>
      </w:tr>
      <w:tr w:rsidR="00191317" w:rsidRPr="00E01365" w14:paraId="258321D4" w14:textId="77777777" w:rsidTr="00C004F3">
        <w:trPr>
          <w:trHeight w:val="330"/>
        </w:trPr>
        <w:tc>
          <w:tcPr>
            <w:tcW w:w="456" w:type="dxa"/>
            <w:noWrap/>
          </w:tcPr>
          <w:p w14:paraId="65B7910C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22</w:t>
            </w:r>
          </w:p>
        </w:tc>
        <w:tc>
          <w:tcPr>
            <w:tcW w:w="3196" w:type="dxa"/>
          </w:tcPr>
          <w:p w14:paraId="4E446448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MTÜ Vitatiim</w:t>
            </w:r>
          </w:p>
        </w:tc>
        <w:tc>
          <w:tcPr>
            <w:tcW w:w="4536" w:type="dxa"/>
          </w:tcPr>
          <w:p w14:paraId="30C7FFB7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proofErr w:type="spellStart"/>
            <w:r w:rsidRPr="00E01365">
              <w:rPr>
                <w:sz w:val="24"/>
                <w:szCs w:val="24"/>
                <w:lang w:val="et-EE"/>
              </w:rPr>
              <w:t>Teadveloleku</w:t>
            </w:r>
            <w:proofErr w:type="spellEnd"/>
            <w:r w:rsidRPr="00E01365">
              <w:rPr>
                <w:sz w:val="24"/>
                <w:szCs w:val="24"/>
                <w:lang w:val="et-EE"/>
              </w:rPr>
              <w:t xml:space="preserve"> programm</w:t>
            </w:r>
          </w:p>
        </w:tc>
        <w:tc>
          <w:tcPr>
            <w:tcW w:w="2020" w:type="dxa"/>
            <w:noWrap/>
          </w:tcPr>
          <w:p w14:paraId="03A9D5FE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2600,00</w:t>
            </w:r>
          </w:p>
        </w:tc>
      </w:tr>
      <w:tr w:rsidR="00191317" w:rsidRPr="00E01365" w14:paraId="19B0A947" w14:textId="77777777" w:rsidTr="00C004F3">
        <w:trPr>
          <w:trHeight w:val="330"/>
        </w:trPr>
        <w:tc>
          <w:tcPr>
            <w:tcW w:w="456" w:type="dxa"/>
            <w:noWrap/>
          </w:tcPr>
          <w:p w14:paraId="32B59077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23</w:t>
            </w:r>
          </w:p>
        </w:tc>
        <w:tc>
          <w:tcPr>
            <w:tcW w:w="3196" w:type="dxa"/>
          </w:tcPr>
          <w:p w14:paraId="7A7405E2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SA Vaba Lava</w:t>
            </w:r>
          </w:p>
        </w:tc>
        <w:tc>
          <w:tcPr>
            <w:tcW w:w="4536" w:type="dxa"/>
          </w:tcPr>
          <w:p w14:paraId="5012BB71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Noorte teatristuudio</w:t>
            </w:r>
          </w:p>
        </w:tc>
        <w:tc>
          <w:tcPr>
            <w:tcW w:w="2020" w:type="dxa"/>
            <w:noWrap/>
          </w:tcPr>
          <w:p w14:paraId="79ADC021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3000,00</w:t>
            </w:r>
          </w:p>
        </w:tc>
      </w:tr>
      <w:tr w:rsidR="00191317" w:rsidRPr="00E01365" w14:paraId="4F91CE80" w14:textId="77777777" w:rsidTr="00C004F3">
        <w:trPr>
          <w:trHeight w:val="330"/>
        </w:trPr>
        <w:tc>
          <w:tcPr>
            <w:tcW w:w="456" w:type="dxa"/>
            <w:noWrap/>
          </w:tcPr>
          <w:p w14:paraId="295AC2DD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24</w:t>
            </w:r>
          </w:p>
        </w:tc>
        <w:tc>
          <w:tcPr>
            <w:tcW w:w="3196" w:type="dxa"/>
          </w:tcPr>
          <w:p w14:paraId="19F2695C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SA Vaba Lava</w:t>
            </w:r>
          </w:p>
        </w:tc>
        <w:tc>
          <w:tcPr>
            <w:tcW w:w="4536" w:type="dxa"/>
          </w:tcPr>
          <w:p w14:paraId="03C0B66F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Tsirkusestuudio</w:t>
            </w:r>
          </w:p>
        </w:tc>
        <w:tc>
          <w:tcPr>
            <w:tcW w:w="2020" w:type="dxa"/>
            <w:noWrap/>
          </w:tcPr>
          <w:p w14:paraId="132362CB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4200,00</w:t>
            </w:r>
          </w:p>
        </w:tc>
      </w:tr>
      <w:tr w:rsidR="00191317" w:rsidRPr="00E01365" w14:paraId="3A7A8434" w14:textId="77777777" w:rsidTr="00C004F3">
        <w:trPr>
          <w:trHeight w:val="330"/>
        </w:trPr>
        <w:tc>
          <w:tcPr>
            <w:tcW w:w="456" w:type="dxa"/>
            <w:noWrap/>
          </w:tcPr>
          <w:p w14:paraId="27ABECA7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25</w:t>
            </w:r>
          </w:p>
        </w:tc>
        <w:tc>
          <w:tcPr>
            <w:tcW w:w="3196" w:type="dxa"/>
          </w:tcPr>
          <w:p w14:paraId="09A28894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MTÜ Florett</w:t>
            </w:r>
          </w:p>
        </w:tc>
        <w:tc>
          <w:tcPr>
            <w:tcW w:w="4536" w:type="dxa"/>
          </w:tcPr>
          <w:p w14:paraId="3B5E5B4D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Uue relvaliigi arendus Eesti vehklemises, rapiir</w:t>
            </w:r>
          </w:p>
        </w:tc>
        <w:tc>
          <w:tcPr>
            <w:tcW w:w="2020" w:type="dxa"/>
            <w:noWrap/>
          </w:tcPr>
          <w:p w14:paraId="2DE16207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2100,00</w:t>
            </w:r>
          </w:p>
        </w:tc>
      </w:tr>
      <w:tr w:rsidR="00191317" w:rsidRPr="00E01365" w14:paraId="08081BF7" w14:textId="77777777" w:rsidTr="00C004F3">
        <w:trPr>
          <w:trHeight w:val="330"/>
        </w:trPr>
        <w:tc>
          <w:tcPr>
            <w:tcW w:w="456" w:type="dxa"/>
            <w:noWrap/>
          </w:tcPr>
          <w:p w14:paraId="092E9AAE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26</w:t>
            </w:r>
          </w:p>
        </w:tc>
        <w:tc>
          <w:tcPr>
            <w:tcW w:w="3196" w:type="dxa"/>
          </w:tcPr>
          <w:p w14:paraId="5BF0CC3E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MTÜ Loomingulise arengu ja vaba aja veetmise keskus Gagarin</w:t>
            </w:r>
          </w:p>
        </w:tc>
        <w:tc>
          <w:tcPr>
            <w:tcW w:w="4536" w:type="dxa"/>
          </w:tcPr>
          <w:p w14:paraId="3FD847DB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Klaasi kunstilise töötlemise ja kaunistamise ring</w:t>
            </w:r>
          </w:p>
        </w:tc>
        <w:tc>
          <w:tcPr>
            <w:tcW w:w="2020" w:type="dxa"/>
            <w:noWrap/>
          </w:tcPr>
          <w:p w14:paraId="67497486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2800,00</w:t>
            </w:r>
          </w:p>
        </w:tc>
      </w:tr>
      <w:tr w:rsidR="00191317" w:rsidRPr="00E01365" w14:paraId="3829B46C" w14:textId="77777777" w:rsidTr="00C004F3">
        <w:trPr>
          <w:trHeight w:val="330"/>
        </w:trPr>
        <w:tc>
          <w:tcPr>
            <w:tcW w:w="456" w:type="dxa"/>
            <w:noWrap/>
          </w:tcPr>
          <w:p w14:paraId="3A2579B2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27</w:t>
            </w:r>
          </w:p>
        </w:tc>
        <w:tc>
          <w:tcPr>
            <w:tcW w:w="3196" w:type="dxa"/>
          </w:tcPr>
          <w:p w14:paraId="4ABA6686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MTÜ Karu klubi</w:t>
            </w:r>
          </w:p>
        </w:tc>
        <w:tc>
          <w:tcPr>
            <w:tcW w:w="4536" w:type="dxa"/>
          </w:tcPr>
          <w:p w14:paraId="6BFBF9BE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 xml:space="preserve">Lauamängud, </w:t>
            </w:r>
            <w:proofErr w:type="spellStart"/>
            <w:r w:rsidRPr="00E01365">
              <w:rPr>
                <w:sz w:val="24"/>
                <w:szCs w:val="24"/>
                <w:lang w:val="et-EE"/>
              </w:rPr>
              <w:t>LARPid</w:t>
            </w:r>
            <w:proofErr w:type="spellEnd"/>
            <w:r w:rsidRPr="00E01365">
              <w:rPr>
                <w:sz w:val="24"/>
                <w:szCs w:val="24"/>
                <w:lang w:val="et-EE"/>
              </w:rPr>
              <w:t>, töötoad ja trennid</w:t>
            </w:r>
          </w:p>
        </w:tc>
        <w:tc>
          <w:tcPr>
            <w:tcW w:w="2020" w:type="dxa"/>
            <w:noWrap/>
          </w:tcPr>
          <w:p w14:paraId="3CA8F0C6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2100,00</w:t>
            </w:r>
          </w:p>
        </w:tc>
      </w:tr>
      <w:tr w:rsidR="00191317" w:rsidRPr="00E01365" w14:paraId="7730F3CE" w14:textId="77777777" w:rsidTr="00C004F3">
        <w:trPr>
          <w:trHeight w:val="495"/>
        </w:trPr>
        <w:tc>
          <w:tcPr>
            <w:tcW w:w="456" w:type="dxa"/>
            <w:noWrap/>
            <w:hideMark/>
          </w:tcPr>
          <w:p w14:paraId="32FB5A91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28</w:t>
            </w:r>
          </w:p>
        </w:tc>
        <w:tc>
          <w:tcPr>
            <w:tcW w:w="3196" w:type="dxa"/>
          </w:tcPr>
          <w:p w14:paraId="6FCE4384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MTÜ Virumaa Heategevuskeskus</w:t>
            </w:r>
          </w:p>
        </w:tc>
        <w:tc>
          <w:tcPr>
            <w:tcW w:w="4536" w:type="dxa"/>
          </w:tcPr>
          <w:p w14:paraId="57010CCC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Õpi ja paranda enda</w:t>
            </w:r>
          </w:p>
        </w:tc>
        <w:tc>
          <w:tcPr>
            <w:tcW w:w="2020" w:type="dxa"/>
            <w:noWrap/>
          </w:tcPr>
          <w:p w14:paraId="5E54D309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2000,00</w:t>
            </w:r>
          </w:p>
        </w:tc>
      </w:tr>
      <w:tr w:rsidR="00191317" w:rsidRPr="00E01365" w14:paraId="10C96155" w14:textId="77777777" w:rsidTr="00C004F3">
        <w:trPr>
          <w:trHeight w:val="277"/>
        </w:trPr>
        <w:tc>
          <w:tcPr>
            <w:tcW w:w="456" w:type="dxa"/>
            <w:noWrap/>
          </w:tcPr>
          <w:p w14:paraId="2C06297D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</w:p>
          <w:p w14:paraId="0372596F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29</w:t>
            </w:r>
          </w:p>
        </w:tc>
        <w:tc>
          <w:tcPr>
            <w:tcW w:w="3196" w:type="dxa"/>
          </w:tcPr>
          <w:p w14:paraId="54DDB391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 xml:space="preserve">Arenduskeskus </w:t>
            </w:r>
            <w:proofErr w:type="spellStart"/>
            <w:r w:rsidRPr="00E01365">
              <w:rPr>
                <w:sz w:val="24"/>
                <w:szCs w:val="24"/>
                <w:lang w:val="et-EE"/>
              </w:rPr>
              <w:t>Matveika</w:t>
            </w:r>
            <w:proofErr w:type="spellEnd"/>
            <w:r w:rsidRPr="00E01365">
              <w:rPr>
                <w:sz w:val="24"/>
                <w:szCs w:val="24"/>
                <w:lang w:val="et-EE"/>
              </w:rPr>
              <w:t xml:space="preserve"> MTÜ</w:t>
            </w:r>
          </w:p>
        </w:tc>
        <w:tc>
          <w:tcPr>
            <w:tcW w:w="4536" w:type="dxa"/>
          </w:tcPr>
          <w:p w14:paraId="583E9D03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Inklusiivne ehk kaasav tantsutegevus, sporditantsud sh ratastoolides</w:t>
            </w:r>
          </w:p>
        </w:tc>
        <w:tc>
          <w:tcPr>
            <w:tcW w:w="2020" w:type="dxa"/>
            <w:noWrap/>
          </w:tcPr>
          <w:p w14:paraId="751A6609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3000,00</w:t>
            </w:r>
          </w:p>
        </w:tc>
      </w:tr>
      <w:tr w:rsidR="00191317" w:rsidRPr="00E01365" w14:paraId="32EDE4F0" w14:textId="77777777" w:rsidTr="00C004F3">
        <w:trPr>
          <w:trHeight w:val="366"/>
        </w:trPr>
        <w:tc>
          <w:tcPr>
            <w:tcW w:w="456" w:type="dxa"/>
            <w:noWrap/>
          </w:tcPr>
          <w:p w14:paraId="18A7A950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30</w:t>
            </w:r>
          </w:p>
        </w:tc>
        <w:tc>
          <w:tcPr>
            <w:tcW w:w="3196" w:type="dxa"/>
          </w:tcPr>
          <w:p w14:paraId="731714B6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proofErr w:type="spellStart"/>
            <w:r w:rsidRPr="00E01365">
              <w:rPr>
                <w:sz w:val="24"/>
                <w:szCs w:val="24"/>
                <w:lang w:val="et-EE"/>
              </w:rPr>
              <w:t>Ida-Pääsuke</w:t>
            </w:r>
            <w:proofErr w:type="spellEnd"/>
            <w:r w:rsidRPr="00E01365">
              <w:rPr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E01365">
              <w:rPr>
                <w:sz w:val="24"/>
                <w:szCs w:val="24"/>
                <w:lang w:val="et-EE"/>
              </w:rPr>
              <w:t>Airsoft</w:t>
            </w:r>
            <w:proofErr w:type="spellEnd"/>
            <w:r w:rsidRPr="00E01365">
              <w:rPr>
                <w:sz w:val="24"/>
                <w:szCs w:val="24"/>
                <w:lang w:val="et-EE"/>
              </w:rPr>
              <w:t xml:space="preserve"> MTÜ</w:t>
            </w:r>
          </w:p>
        </w:tc>
        <w:tc>
          <w:tcPr>
            <w:tcW w:w="4536" w:type="dxa"/>
          </w:tcPr>
          <w:p w14:paraId="5782823A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proofErr w:type="spellStart"/>
            <w:r w:rsidRPr="00E01365">
              <w:rPr>
                <w:sz w:val="24"/>
                <w:szCs w:val="24"/>
                <w:lang w:val="et-EE"/>
              </w:rPr>
              <w:t>Airsoft</w:t>
            </w:r>
            <w:proofErr w:type="spellEnd"/>
            <w:r w:rsidRPr="00E01365">
              <w:rPr>
                <w:sz w:val="24"/>
                <w:szCs w:val="24"/>
                <w:lang w:val="et-EE"/>
              </w:rPr>
              <w:t xml:space="preserve"> noortele</w:t>
            </w:r>
          </w:p>
        </w:tc>
        <w:tc>
          <w:tcPr>
            <w:tcW w:w="2020" w:type="dxa"/>
            <w:noWrap/>
          </w:tcPr>
          <w:p w14:paraId="44CACB81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5000,00</w:t>
            </w:r>
          </w:p>
        </w:tc>
      </w:tr>
      <w:tr w:rsidR="00191317" w:rsidRPr="00E01365" w14:paraId="6BCF8076" w14:textId="77777777" w:rsidTr="00C004F3">
        <w:trPr>
          <w:trHeight w:val="495"/>
        </w:trPr>
        <w:tc>
          <w:tcPr>
            <w:tcW w:w="456" w:type="dxa"/>
            <w:noWrap/>
            <w:hideMark/>
          </w:tcPr>
          <w:p w14:paraId="6B749331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lastRenderedPageBreak/>
              <w:t>31</w:t>
            </w:r>
          </w:p>
        </w:tc>
        <w:tc>
          <w:tcPr>
            <w:tcW w:w="3196" w:type="dxa"/>
            <w:hideMark/>
          </w:tcPr>
          <w:p w14:paraId="723FADFE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MTÜ Mahe Kutse Labor</w:t>
            </w:r>
          </w:p>
        </w:tc>
        <w:tc>
          <w:tcPr>
            <w:tcW w:w="4536" w:type="dxa"/>
            <w:hideMark/>
          </w:tcPr>
          <w:p w14:paraId="1002D865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Narva piirkonna ajaloolise ja kultuurilise keskkonna arendamise programm</w:t>
            </w:r>
          </w:p>
        </w:tc>
        <w:tc>
          <w:tcPr>
            <w:tcW w:w="2020" w:type="dxa"/>
            <w:noWrap/>
            <w:hideMark/>
          </w:tcPr>
          <w:p w14:paraId="58345C8D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3300,00</w:t>
            </w:r>
          </w:p>
        </w:tc>
      </w:tr>
      <w:tr w:rsidR="00191317" w:rsidRPr="00E01365" w14:paraId="7BA5084D" w14:textId="77777777" w:rsidTr="00C004F3">
        <w:trPr>
          <w:trHeight w:val="300"/>
        </w:trPr>
        <w:tc>
          <w:tcPr>
            <w:tcW w:w="456" w:type="dxa"/>
            <w:noWrap/>
            <w:hideMark/>
          </w:tcPr>
          <w:p w14:paraId="128016A5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32</w:t>
            </w:r>
          </w:p>
        </w:tc>
        <w:tc>
          <w:tcPr>
            <w:tcW w:w="3196" w:type="dxa"/>
          </w:tcPr>
          <w:p w14:paraId="56F18172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Narva Kreenholmi Gümnaasium</w:t>
            </w:r>
          </w:p>
        </w:tc>
        <w:tc>
          <w:tcPr>
            <w:tcW w:w="4536" w:type="dxa"/>
          </w:tcPr>
          <w:p w14:paraId="09FFD386" w14:textId="77777777" w:rsidR="00191317" w:rsidRPr="00E01365" w:rsidRDefault="00191317" w:rsidP="00C004F3">
            <w:pPr>
              <w:tabs>
                <w:tab w:val="left" w:pos="1005"/>
              </w:tabs>
              <w:spacing w:line="276" w:lineRule="auto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3D-disaini ring</w:t>
            </w:r>
          </w:p>
        </w:tc>
        <w:tc>
          <w:tcPr>
            <w:tcW w:w="2020" w:type="dxa"/>
            <w:noWrap/>
          </w:tcPr>
          <w:p w14:paraId="36627EBE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3000,00</w:t>
            </w:r>
          </w:p>
        </w:tc>
      </w:tr>
      <w:tr w:rsidR="00191317" w:rsidRPr="00E01365" w14:paraId="19B0D37C" w14:textId="77777777" w:rsidTr="00C004F3">
        <w:trPr>
          <w:trHeight w:val="495"/>
        </w:trPr>
        <w:tc>
          <w:tcPr>
            <w:tcW w:w="456" w:type="dxa"/>
            <w:noWrap/>
            <w:hideMark/>
          </w:tcPr>
          <w:p w14:paraId="053C648B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33</w:t>
            </w:r>
          </w:p>
        </w:tc>
        <w:tc>
          <w:tcPr>
            <w:tcW w:w="3196" w:type="dxa"/>
          </w:tcPr>
          <w:p w14:paraId="78E9D1A1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Narva Kreenholmi Gümnaasium</w:t>
            </w:r>
          </w:p>
        </w:tc>
        <w:tc>
          <w:tcPr>
            <w:tcW w:w="4536" w:type="dxa"/>
          </w:tcPr>
          <w:p w14:paraId="3D1C02FA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Huviring „Mängujuhid tulevad appi“</w:t>
            </w:r>
          </w:p>
        </w:tc>
        <w:tc>
          <w:tcPr>
            <w:tcW w:w="2020" w:type="dxa"/>
            <w:noWrap/>
          </w:tcPr>
          <w:p w14:paraId="76AB0377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1700,00</w:t>
            </w:r>
          </w:p>
        </w:tc>
      </w:tr>
      <w:tr w:rsidR="007A4BEE" w:rsidRPr="00E01365" w14:paraId="567702A9" w14:textId="77777777" w:rsidTr="00C004F3">
        <w:trPr>
          <w:trHeight w:val="300"/>
        </w:trPr>
        <w:tc>
          <w:tcPr>
            <w:tcW w:w="456" w:type="dxa"/>
            <w:noWrap/>
          </w:tcPr>
          <w:p w14:paraId="2FADFB36" w14:textId="77777777" w:rsidR="007A4BEE" w:rsidRPr="00E01365" w:rsidRDefault="007A4BEE" w:rsidP="007A4BEE">
            <w:pPr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34</w:t>
            </w:r>
          </w:p>
        </w:tc>
        <w:tc>
          <w:tcPr>
            <w:tcW w:w="3196" w:type="dxa"/>
          </w:tcPr>
          <w:p w14:paraId="408B252D" w14:textId="77777777" w:rsidR="007A4BEE" w:rsidRPr="00E01365" w:rsidRDefault="007A4BEE" w:rsidP="007A4BEE">
            <w:pPr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OÜ</w:t>
            </w:r>
            <w:r w:rsidR="00E01365">
              <w:rPr>
                <w:sz w:val="24"/>
                <w:szCs w:val="24"/>
                <w:lang w:val="et-EE"/>
              </w:rPr>
              <w:t xml:space="preserve"> Edukoht</w:t>
            </w:r>
          </w:p>
        </w:tc>
        <w:tc>
          <w:tcPr>
            <w:tcW w:w="4536" w:type="dxa"/>
          </w:tcPr>
          <w:p w14:paraId="351E1207" w14:textId="77777777" w:rsidR="007A4BEE" w:rsidRPr="00E01365" w:rsidRDefault="00E01365" w:rsidP="007A4BEE">
            <w:pPr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Programmeerimise kursused lastele vanuses 10-17 aastat</w:t>
            </w:r>
          </w:p>
        </w:tc>
        <w:tc>
          <w:tcPr>
            <w:tcW w:w="2020" w:type="dxa"/>
            <w:noWrap/>
          </w:tcPr>
          <w:p w14:paraId="5DA678D9" w14:textId="77777777" w:rsidR="007A4BEE" w:rsidRPr="00E01365" w:rsidRDefault="00E01365" w:rsidP="007A4BEE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1800,00</w:t>
            </w:r>
          </w:p>
        </w:tc>
      </w:tr>
      <w:tr w:rsidR="00191317" w:rsidRPr="00E01365" w14:paraId="5B767345" w14:textId="77777777" w:rsidTr="00C004F3">
        <w:trPr>
          <w:trHeight w:val="300"/>
        </w:trPr>
        <w:tc>
          <w:tcPr>
            <w:tcW w:w="456" w:type="dxa"/>
            <w:noWrap/>
          </w:tcPr>
          <w:p w14:paraId="2EADE177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35</w:t>
            </w:r>
          </w:p>
        </w:tc>
        <w:tc>
          <w:tcPr>
            <w:tcW w:w="3196" w:type="dxa"/>
          </w:tcPr>
          <w:p w14:paraId="5FAF646D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Haridustegevuse toetamine - noorte ettevõtlikkus kogukonnas ENSKIED</w:t>
            </w:r>
          </w:p>
        </w:tc>
        <w:tc>
          <w:tcPr>
            <w:tcW w:w="4536" w:type="dxa"/>
          </w:tcPr>
          <w:p w14:paraId="66AC8D66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Haridustegevuse toetamine - noorte ettevõtlikkus kogukonnas ENSKIED</w:t>
            </w:r>
          </w:p>
        </w:tc>
        <w:tc>
          <w:tcPr>
            <w:tcW w:w="2020" w:type="dxa"/>
            <w:noWrap/>
          </w:tcPr>
          <w:p w14:paraId="04B9802A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4400,00</w:t>
            </w:r>
          </w:p>
        </w:tc>
      </w:tr>
      <w:tr w:rsidR="00191317" w:rsidRPr="00E01365" w14:paraId="67EC9ABB" w14:textId="77777777" w:rsidTr="00C004F3">
        <w:trPr>
          <w:trHeight w:val="300"/>
        </w:trPr>
        <w:tc>
          <w:tcPr>
            <w:tcW w:w="456" w:type="dxa"/>
            <w:noWrap/>
          </w:tcPr>
          <w:p w14:paraId="6A30F7C1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36</w:t>
            </w:r>
          </w:p>
        </w:tc>
        <w:tc>
          <w:tcPr>
            <w:tcW w:w="3196" w:type="dxa"/>
            <w:vAlign w:val="bottom"/>
          </w:tcPr>
          <w:p w14:paraId="739D9135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proofErr w:type="spellStart"/>
            <w:r w:rsidRPr="00E01365">
              <w:rPr>
                <w:sz w:val="24"/>
                <w:szCs w:val="24"/>
                <w:lang w:val="et-EE"/>
              </w:rPr>
              <w:t>Free</w:t>
            </w:r>
            <w:proofErr w:type="spellEnd"/>
            <w:r w:rsidRPr="00E01365">
              <w:rPr>
                <w:sz w:val="24"/>
                <w:szCs w:val="24"/>
                <w:lang w:val="et-EE"/>
              </w:rPr>
              <w:t xml:space="preserve"> Life </w:t>
            </w:r>
            <w:proofErr w:type="spellStart"/>
            <w:r w:rsidRPr="00E01365">
              <w:rPr>
                <w:sz w:val="24"/>
                <w:szCs w:val="24"/>
                <w:lang w:val="et-EE"/>
              </w:rPr>
              <w:t>Massage</w:t>
            </w:r>
            <w:proofErr w:type="spellEnd"/>
            <w:r w:rsidRPr="00E01365">
              <w:rPr>
                <w:sz w:val="24"/>
                <w:szCs w:val="24"/>
                <w:lang w:val="et-EE"/>
              </w:rPr>
              <w:t xml:space="preserve"> OÜ</w:t>
            </w:r>
          </w:p>
          <w:p w14:paraId="7ED8A63F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</w:p>
        </w:tc>
        <w:tc>
          <w:tcPr>
            <w:tcW w:w="4536" w:type="dxa"/>
            <w:vAlign w:val="bottom"/>
          </w:tcPr>
          <w:p w14:paraId="586EB2CD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proofErr w:type="spellStart"/>
            <w:r w:rsidRPr="00E01365">
              <w:rPr>
                <w:color w:val="000000"/>
                <w:sz w:val="24"/>
                <w:szCs w:val="24"/>
                <w:lang w:val="et-EE"/>
              </w:rPr>
              <w:t>Antigravitatsiooniline</w:t>
            </w:r>
            <w:proofErr w:type="spellEnd"/>
            <w:r w:rsidRPr="00E01365">
              <w:rPr>
                <w:color w:val="000000"/>
                <w:sz w:val="24"/>
                <w:szCs w:val="24"/>
                <w:lang w:val="et-EE"/>
              </w:rPr>
              <w:t xml:space="preserve"> treeningprogramm "</w:t>
            </w:r>
            <w:proofErr w:type="spellStart"/>
            <w:r w:rsidRPr="00E01365">
              <w:rPr>
                <w:color w:val="000000"/>
                <w:sz w:val="24"/>
                <w:szCs w:val="24"/>
                <w:lang w:val="et-EE"/>
              </w:rPr>
              <w:t>Youth</w:t>
            </w:r>
            <w:proofErr w:type="spellEnd"/>
            <w:r w:rsidRPr="00E01365">
              <w:rPr>
                <w:color w:val="000000"/>
                <w:sz w:val="24"/>
                <w:szCs w:val="24"/>
                <w:lang w:val="et-EE"/>
              </w:rPr>
              <w:t xml:space="preserve"> Aerial </w:t>
            </w:r>
            <w:proofErr w:type="spellStart"/>
            <w:r w:rsidRPr="00E01365">
              <w:rPr>
                <w:color w:val="000000"/>
                <w:sz w:val="24"/>
                <w:szCs w:val="24"/>
                <w:lang w:val="et-EE"/>
              </w:rPr>
              <w:t>Yoga</w:t>
            </w:r>
            <w:proofErr w:type="spellEnd"/>
            <w:r w:rsidRPr="00E01365">
              <w:rPr>
                <w:color w:val="000000"/>
                <w:sz w:val="24"/>
                <w:szCs w:val="24"/>
                <w:lang w:val="et-EE"/>
              </w:rPr>
              <w:t>"</w:t>
            </w:r>
          </w:p>
        </w:tc>
        <w:tc>
          <w:tcPr>
            <w:tcW w:w="2020" w:type="dxa"/>
            <w:noWrap/>
          </w:tcPr>
          <w:p w14:paraId="29CE3C50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2000,00</w:t>
            </w:r>
          </w:p>
        </w:tc>
      </w:tr>
      <w:tr w:rsidR="00191317" w:rsidRPr="00E01365" w14:paraId="6787EC35" w14:textId="77777777" w:rsidTr="00C004F3">
        <w:trPr>
          <w:trHeight w:val="300"/>
        </w:trPr>
        <w:tc>
          <w:tcPr>
            <w:tcW w:w="456" w:type="dxa"/>
            <w:noWrap/>
          </w:tcPr>
          <w:p w14:paraId="7AF8F7AF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37</w:t>
            </w:r>
          </w:p>
        </w:tc>
        <w:tc>
          <w:tcPr>
            <w:tcW w:w="3196" w:type="dxa"/>
            <w:vAlign w:val="bottom"/>
          </w:tcPr>
          <w:p w14:paraId="3C42E92A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Planet 27 MTÜ</w:t>
            </w:r>
          </w:p>
        </w:tc>
        <w:tc>
          <w:tcPr>
            <w:tcW w:w="4536" w:type="dxa"/>
            <w:vAlign w:val="bottom"/>
          </w:tcPr>
          <w:p w14:paraId="6DF7BC02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E01365">
              <w:rPr>
                <w:color w:val="000000"/>
                <w:sz w:val="24"/>
                <w:szCs w:val="24"/>
                <w:lang w:val="et-EE"/>
              </w:rPr>
              <w:t>ART-areng 14-19. a. noortele</w:t>
            </w:r>
          </w:p>
        </w:tc>
        <w:tc>
          <w:tcPr>
            <w:tcW w:w="2020" w:type="dxa"/>
            <w:noWrap/>
          </w:tcPr>
          <w:p w14:paraId="53F48B11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1500,00</w:t>
            </w:r>
          </w:p>
        </w:tc>
      </w:tr>
      <w:tr w:rsidR="00191317" w:rsidRPr="00E01365" w14:paraId="556B00BA" w14:textId="77777777" w:rsidTr="00C004F3">
        <w:trPr>
          <w:trHeight w:val="300"/>
        </w:trPr>
        <w:tc>
          <w:tcPr>
            <w:tcW w:w="456" w:type="dxa"/>
            <w:noWrap/>
          </w:tcPr>
          <w:p w14:paraId="647D8FB5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38</w:t>
            </w:r>
          </w:p>
        </w:tc>
        <w:tc>
          <w:tcPr>
            <w:tcW w:w="3196" w:type="dxa"/>
            <w:vAlign w:val="bottom"/>
          </w:tcPr>
          <w:p w14:paraId="3FFF0685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SA Narva Muuseum (Kunstigalerii)</w:t>
            </w:r>
          </w:p>
        </w:tc>
        <w:tc>
          <w:tcPr>
            <w:tcW w:w="4536" w:type="dxa"/>
            <w:vAlign w:val="bottom"/>
          </w:tcPr>
          <w:p w14:paraId="35A9E825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E01365">
              <w:rPr>
                <w:color w:val="000000"/>
                <w:sz w:val="24"/>
                <w:szCs w:val="24"/>
                <w:lang w:val="et-EE"/>
              </w:rPr>
              <w:t>Kunstikool Narva Kunstigalerii juures</w:t>
            </w:r>
          </w:p>
        </w:tc>
        <w:tc>
          <w:tcPr>
            <w:tcW w:w="2020" w:type="dxa"/>
            <w:noWrap/>
          </w:tcPr>
          <w:p w14:paraId="523BA663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4000,00</w:t>
            </w:r>
          </w:p>
        </w:tc>
      </w:tr>
      <w:tr w:rsidR="00191317" w:rsidRPr="00E01365" w14:paraId="5B646637" w14:textId="77777777" w:rsidTr="00C004F3">
        <w:trPr>
          <w:trHeight w:val="300"/>
        </w:trPr>
        <w:tc>
          <w:tcPr>
            <w:tcW w:w="456" w:type="dxa"/>
            <w:noWrap/>
          </w:tcPr>
          <w:p w14:paraId="0507B478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39</w:t>
            </w:r>
          </w:p>
        </w:tc>
        <w:tc>
          <w:tcPr>
            <w:tcW w:w="3196" w:type="dxa"/>
            <w:vAlign w:val="center"/>
          </w:tcPr>
          <w:p w14:paraId="13A30B5B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OÜ MAG180</w:t>
            </w:r>
          </w:p>
        </w:tc>
        <w:tc>
          <w:tcPr>
            <w:tcW w:w="4536" w:type="dxa"/>
            <w:vAlign w:val="bottom"/>
          </w:tcPr>
          <w:p w14:paraId="70F75887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E01365">
              <w:rPr>
                <w:color w:val="000000"/>
                <w:sz w:val="24"/>
                <w:szCs w:val="24"/>
                <w:lang w:val="et-EE"/>
              </w:rPr>
              <w:t>Fotokool "Visual360"</w:t>
            </w:r>
          </w:p>
        </w:tc>
        <w:tc>
          <w:tcPr>
            <w:tcW w:w="2020" w:type="dxa"/>
            <w:noWrap/>
          </w:tcPr>
          <w:p w14:paraId="5C0C3544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2000,00</w:t>
            </w:r>
          </w:p>
        </w:tc>
      </w:tr>
      <w:tr w:rsidR="00191317" w:rsidRPr="00E01365" w14:paraId="725F0361" w14:textId="77777777" w:rsidTr="00C004F3">
        <w:trPr>
          <w:trHeight w:val="300"/>
        </w:trPr>
        <w:tc>
          <w:tcPr>
            <w:tcW w:w="456" w:type="dxa"/>
            <w:noWrap/>
          </w:tcPr>
          <w:p w14:paraId="35B23721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40</w:t>
            </w:r>
          </w:p>
        </w:tc>
        <w:tc>
          <w:tcPr>
            <w:tcW w:w="3196" w:type="dxa"/>
          </w:tcPr>
          <w:p w14:paraId="10F9BD17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MTÜ Vokaalstuudio PÄÄSUKE</w:t>
            </w:r>
          </w:p>
        </w:tc>
        <w:tc>
          <w:tcPr>
            <w:tcW w:w="4536" w:type="dxa"/>
          </w:tcPr>
          <w:p w14:paraId="57D7D580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Vokaalkool-stuudio PÄÄSUKE</w:t>
            </w:r>
          </w:p>
        </w:tc>
        <w:tc>
          <w:tcPr>
            <w:tcW w:w="2020" w:type="dxa"/>
            <w:noWrap/>
          </w:tcPr>
          <w:p w14:paraId="0E26678B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3200,00</w:t>
            </w:r>
          </w:p>
        </w:tc>
      </w:tr>
      <w:tr w:rsidR="00191317" w:rsidRPr="00E01365" w14:paraId="4AB74E3D" w14:textId="77777777" w:rsidTr="00C004F3">
        <w:trPr>
          <w:trHeight w:val="300"/>
        </w:trPr>
        <w:tc>
          <w:tcPr>
            <w:tcW w:w="456" w:type="dxa"/>
            <w:noWrap/>
          </w:tcPr>
          <w:p w14:paraId="42118FCF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41</w:t>
            </w:r>
          </w:p>
        </w:tc>
        <w:tc>
          <w:tcPr>
            <w:tcW w:w="3196" w:type="dxa"/>
          </w:tcPr>
          <w:p w14:paraId="36C6BD82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Spordiklubi FC Narva Juunior</w:t>
            </w:r>
          </w:p>
        </w:tc>
        <w:tc>
          <w:tcPr>
            <w:tcW w:w="4536" w:type="dxa"/>
          </w:tcPr>
          <w:p w14:paraId="0160FEBE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Noorte jalgpall</w:t>
            </w:r>
          </w:p>
        </w:tc>
        <w:tc>
          <w:tcPr>
            <w:tcW w:w="2020" w:type="dxa"/>
            <w:noWrap/>
          </w:tcPr>
          <w:p w14:paraId="011982B0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4000,00</w:t>
            </w:r>
          </w:p>
        </w:tc>
      </w:tr>
      <w:tr w:rsidR="00191317" w:rsidRPr="00E01365" w14:paraId="7F32DEFD" w14:textId="77777777" w:rsidTr="00C004F3">
        <w:trPr>
          <w:trHeight w:val="300"/>
        </w:trPr>
        <w:tc>
          <w:tcPr>
            <w:tcW w:w="456" w:type="dxa"/>
            <w:noWrap/>
          </w:tcPr>
          <w:p w14:paraId="75415741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42</w:t>
            </w:r>
          </w:p>
        </w:tc>
        <w:tc>
          <w:tcPr>
            <w:tcW w:w="3196" w:type="dxa"/>
          </w:tcPr>
          <w:p w14:paraId="66BD4914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 xml:space="preserve">Narva Spordiklubi </w:t>
            </w:r>
            <w:proofErr w:type="spellStart"/>
            <w:r w:rsidRPr="00E01365">
              <w:rPr>
                <w:sz w:val="24"/>
                <w:szCs w:val="24"/>
                <w:lang w:val="et-EE"/>
              </w:rPr>
              <w:t>Galla</w:t>
            </w:r>
            <w:proofErr w:type="spellEnd"/>
          </w:p>
        </w:tc>
        <w:tc>
          <w:tcPr>
            <w:tcW w:w="4536" w:type="dxa"/>
          </w:tcPr>
          <w:p w14:paraId="06A976D6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Ma valin võrkpalli</w:t>
            </w:r>
          </w:p>
        </w:tc>
        <w:tc>
          <w:tcPr>
            <w:tcW w:w="2020" w:type="dxa"/>
            <w:noWrap/>
          </w:tcPr>
          <w:p w14:paraId="2E4098CE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1000,00</w:t>
            </w:r>
          </w:p>
        </w:tc>
      </w:tr>
      <w:tr w:rsidR="00191317" w:rsidRPr="00E01365" w14:paraId="532CC3A6" w14:textId="77777777" w:rsidTr="00C004F3">
        <w:trPr>
          <w:trHeight w:val="300"/>
        </w:trPr>
        <w:tc>
          <w:tcPr>
            <w:tcW w:w="456" w:type="dxa"/>
            <w:noWrap/>
          </w:tcPr>
          <w:p w14:paraId="5DA18D0A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43</w:t>
            </w:r>
          </w:p>
        </w:tc>
        <w:tc>
          <w:tcPr>
            <w:tcW w:w="3196" w:type="dxa"/>
          </w:tcPr>
          <w:p w14:paraId="19AC9FA9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Ujumisklubi Energia</w:t>
            </w:r>
          </w:p>
        </w:tc>
        <w:tc>
          <w:tcPr>
            <w:tcW w:w="4536" w:type="dxa"/>
          </w:tcPr>
          <w:p w14:paraId="0E75E6DF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Ujumisspordi arendamine</w:t>
            </w:r>
          </w:p>
        </w:tc>
        <w:tc>
          <w:tcPr>
            <w:tcW w:w="2020" w:type="dxa"/>
            <w:noWrap/>
          </w:tcPr>
          <w:p w14:paraId="5C26AFA2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700,00</w:t>
            </w:r>
          </w:p>
        </w:tc>
      </w:tr>
      <w:tr w:rsidR="00191317" w:rsidRPr="00E01365" w14:paraId="5EA7AA97" w14:textId="77777777" w:rsidTr="00C004F3">
        <w:trPr>
          <w:trHeight w:val="300"/>
        </w:trPr>
        <w:tc>
          <w:tcPr>
            <w:tcW w:w="456" w:type="dxa"/>
            <w:noWrap/>
          </w:tcPr>
          <w:p w14:paraId="775AA36C" w14:textId="77777777" w:rsidR="00191317" w:rsidRPr="00E01365" w:rsidRDefault="00E01365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44</w:t>
            </w:r>
          </w:p>
        </w:tc>
        <w:tc>
          <w:tcPr>
            <w:tcW w:w="3196" w:type="dxa"/>
          </w:tcPr>
          <w:p w14:paraId="6B3C6A8E" w14:textId="77777777" w:rsidR="00191317" w:rsidRPr="00E01365" w:rsidRDefault="00191317" w:rsidP="00191317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Narva Täiskasvanute kool</w:t>
            </w:r>
          </w:p>
        </w:tc>
        <w:tc>
          <w:tcPr>
            <w:tcW w:w="4536" w:type="dxa"/>
          </w:tcPr>
          <w:p w14:paraId="07D0C166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Õpilaste aktiivse tegevuse arendamine</w:t>
            </w:r>
          </w:p>
        </w:tc>
        <w:tc>
          <w:tcPr>
            <w:tcW w:w="2020" w:type="dxa"/>
            <w:noWrap/>
          </w:tcPr>
          <w:p w14:paraId="6E982A9D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1800,00</w:t>
            </w:r>
          </w:p>
        </w:tc>
      </w:tr>
      <w:tr w:rsidR="00191317" w:rsidRPr="00E01365" w14:paraId="5CD0D87B" w14:textId="77777777" w:rsidTr="00C004F3">
        <w:trPr>
          <w:trHeight w:val="300"/>
        </w:trPr>
        <w:tc>
          <w:tcPr>
            <w:tcW w:w="456" w:type="dxa"/>
            <w:noWrap/>
          </w:tcPr>
          <w:p w14:paraId="61484FE0" w14:textId="77777777" w:rsidR="00191317" w:rsidRPr="00E01365" w:rsidRDefault="00E01365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45</w:t>
            </w:r>
          </w:p>
        </w:tc>
        <w:tc>
          <w:tcPr>
            <w:tcW w:w="3196" w:type="dxa"/>
          </w:tcPr>
          <w:p w14:paraId="2E2D293B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 xml:space="preserve">Narva </w:t>
            </w:r>
            <w:proofErr w:type="spellStart"/>
            <w:r w:rsidRPr="00E01365">
              <w:rPr>
                <w:sz w:val="24"/>
                <w:szCs w:val="24"/>
                <w:lang w:val="et-EE"/>
              </w:rPr>
              <w:t>Keeltelütseum</w:t>
            </w:r>
            <w:proofErr w:type="spellEnd"/>
          </w:p>
        </w:tc>
        <w:tc>
          <w:tcPr>
            <w:tcW w:w="4536" w:type="dxa"/>
          </w:tcPr>
          <w:p w14:paraId="159382A5" w14:textId="77777777" w:rsidR="00191317" w:rsidRPr="00E01365" w:rsidRDefault="00191317" w:rsidP="00C004F3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Inglise keele õpetamise uudsus ja ainulaadsus</w:t>
            </w:r>
          </w:p>
        </w:tc>
        <w:tc>
          <w:tcPr>
            <w:tcW w:w="2020" w:type="dxa"/>
            <w:noWrap/>
          </w:tcPr>
          <w:p w14:paraId="5707AEFC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1800,00</w:t>
            </w:r>
          </w:p>
        </w:tc>
      </w:tr>
      <w:tr w:rsidR="00191317" w:rsidRPr="00E01365" w14:paraId="3160214C" w14:textId="77777777" w:rsidTr="00C004F3">
        <w:trPr>
          <w:trHeight w:val="300"/>
        </w:trPr>
        <w:tc>
          <w:tcPr>
            <w:tcW w:w="456" w:type="dxa"/>
            <w:noWrap/>
            <w:hideMark/>
          </w:tcPr>
          <w:p w14:paraId="530DC5D7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3196" w:type="dxa"/>
            <w:hideMark/>
          </w:tcPr>
          <w:p w14:paraId="526BBD2B" w14:textId="77777777" w:rsidR="00191317" w:rsidRPr="00E01365" w:rsidRDefault="00191317" w:rsidP="00C004F3">
            <w:pPr>
              <w:spacing w:line="276" w:lineRule="auto"/>
              <w:jc w:val="both"/>
              <w:rPr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 </w:t>
            </w:r>
          </w:p>
        </w:tc>
        <w:tc>
          <w:tcPr>
            <w:tcW w:w="4536" w:type="dxa"/>
            <w:hideMark/>
          </w:tcPr>
          <w:p w14:paraId="0A450253" w14:textId="77777777" w:rsidR="00191317" w:rsidRPr="00E01365" w:rsidRDefault="00191317" w:rsidP="00C004F3">
            <w:pPr>
              <w:tabs>
                <w:tab w:val="left" w:pos="3330"/>
              </w:tabs>
              <w:spacing w:line="276" w:lineRule="auto"/>
              <w:rPr>
                <w:b/>
                <w:sz w:val="24"/>
                <w:szCs w:val="24"/>
                <w:lang w:val="et-EE"/>
              </w:rPr>
            </w:pPr>
            <w:r w:rsidRPr="00E01365">
              <w:rPr>
                <w:sz w:val="24"/>
                <w:szCs w:val="24"/>
                <w:lang w:val="et-EE"/>
              </w:rPr>
              <w:t> </w:t>
            </w:r>
            <w:r w:rsidRPr="00E01365">
              <w:rPr>
                <w:sz w:val="24"/>
                <w:szCs w:val="24"/>
                <w:lang w:val="et-EE"/>
              </w:rPr>
              <w:tab/>
            </w:r>
            <w:r w:rsidRPr="00E01365">
              <w:rPr>
                <w:b/>
                <w:sz w:val="24"/>
                <w:szCs w:val="24"/>
                <w:lang w:val="et-EE"/>
              </w:rPr>
              <w:t>KOKKU</w:t>
            </w:r>
          </w:p>
        </w:tc>
        <w:tc>
          <w:tcPr>
            <w:tcW w:w="2020" w:type="dxa"/>
            <w:noWrap/>
            <w:hideMark/>
          </w:tcPr>
          <w:p w14:paraId="1476EC9E" w14:textId="77777777" w:rsidR="00191317" w:rsidRPr="00E01365" w:rsidRDefault="00191317" w:rsidP="00C004F3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val="et-EE"/>
              </w:rPr>
            </w:pPr>
            <w:r w:rsidRPr="00E01365">
              <w:rPr>
                <w:b/>
                <w:bCs/>
                <w:sz w:val="24"/>
                <w:szCs w:val="24"/>
                <w:lang w:val="et-EE"/>
              </w:rPr>
              <w:t>199243,00</w:t>
            </w:r>
          </w:p>
        </w:tc>
      </w:tr>
    </w:tbl>
    <w:p w14:paraId="4FEA276A" w14:textId="77777777" w:rsidR="00191317" w:rsidRPr="00E01365" w:rsidRDefault="00191317" w:rsidP="00191317">
      <w:pPr>
        <w:rPr>
          <w:sz w:val="24"/>
          <w:szCs w:val="24"/>
          <w:lang w:val="et-EE"/>
        </w:rPr>
      </w:pPr>
    </w:p>
    <w:p w14:paraId="64F7004C" w14:textId="77777777" w:rsidR="00191317" w:rsidRPr="00E01365" w:rsidRDefault="00191317" w:rsidP="00191317">
      <w:pPr>
        <w:rPr>
          <w:sz w:val="24"/>
          <w:szCs w:val="24"/>
          <w:lang w:val="et-EE"/>
        </w:rPr>
      </w:pPr>
      <w:r w:rsidRPr="00E01365">
        <w:rPr>
          <w:sz w:val="24"/>
          <w:szCs w:val="24"/>
          <w:lang w:val="et-EE"/>
        </w:rPr>
        <w:t>* Seisuga 01.10.2021 huvihariduse ja huvitegevuse osalemise võimaluste arv oli 157, osalevate noorte arv oli 5319.</w:t>
      </w:r>
    </w:p>
    <w:p w14:paraId="72D347F0" w14:textId="77777777" w:rsidR="00FE1C65" w:rsidRPr="00E01365" w:rsidRDefault="00FE1C65" w:rsidP="00FE1C65">
      <w:pPr>
        <w:jc w:val="both"/>
        <w:rPr>
          <w:sz w:val="24"/>
          <w:szCs w:val="24"/>
          <w:lang w:val="et-EE"/>
        </w:rPr>
      </w:pPr>
    </w:p>
    <w:p w14:paraId="2E7BA458" w14:textId="77777777" w:rsidR="00FA7B29" w:rsidRPr="00E01365" w:rsidRDefault="00FA7B29" w:rsidP="00FA7B29">
      <w:pPr>
        <w:tabs>
          <w:tab w:val="right" w:pos="9000"/>
        </w:tabs>
        <w:rPr>
          <w:sz w:val="24"/>
          <w:szCs w:val="24"/>
          <w:lang w:val="et-EE"/>
        </w:rPr>
      </w:pPr>
    </w:p>
    <w:p w14:paraId="585C9C02" w14:textId="77777777" w:rsidR="00FA7B29" w:rsidRPr="00E01365" w:rsidRDefault="00FA7B29" w:rsidP="00FA7B29">
      <w:pPr>
        <w:tabs>
          <w:tab w:val="right" w:pos="9000"/>
        </w:tabs>
        <w:rPr>
          <w:sz w:val="24"/>
          <w:szCs w:val="24"/>
          <w:lang w:val="et-EE"/>
        </w:rPr>
      </w:pPr>
    </w:p>
    <w:p w14:paraId="73D9E2F9" w14:textId="77777777" w:rsidR="0038262E" w:rsidRPr="00E01365" w:rsidRDefault="0038262E" w:rsidP="00FA7B29">
      <w:pPr>
        <w:rPr>
          <w:sz w:val="24"/>
          <w:szCs w:val="24"/>
          <w:lang w:val="et-EE"/>
        </w:rPr>
      </w:pPr>
    </w:p>
    <w:p w14:paraId="08E55A07" w14:textId="77777777" w:rsidR="00E01365" w:rsidRPr="00E01365" w:rsidRDefault="00E01365">
      <w:pPr>
        <w:rPr>
          <w:sz w:val="24"/>
          <w:szCs w:val="24"/>
          <w:lang w:val="et-EE"/>
        </w:rPr>
      </w:pPr>
    </w:p>
    <w:sectPr w:rsidR="00E01365" w:rsidRPr="00E01365" w:rsidSect="00E15893">
      <w:headerReference w:type="default" r:id="rId8"/>
      <w:headerReference w:type="first" r:id="rId9"/>
      <w:pgSz w:w="11906" w:h="16838"/>
      <w:pgMar w:top="1418" w:right="849" w:bottom="0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BBD86" w14:textId="77777777" w:rsidR="00243D20" w:rsidRDefault="00243D20" w:rsidP="00F33E09">
      <w:r>
        <w:separator/>
      </w:r>
    </w:p>
  </w:endnote>
  <w:endnote w:type="continuationSeparator" w:id="0">
    <w:p w14:paraId="6B664D39" w14:textId="77777777" w:rsidR="00243D20" w:rsidRDefault="00243D20" w:rsidP="00F3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E 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00098" w14:textId="77777777" w:rsidR="00243D20" w:rsidRDefault="00243D20" w:rsidP="00F33E09">
      <w:r>
        <w:separator/>
      </w:r>
    </w:p>
  </w:footnote>
  <w:footnote w:type="continuationSeparator" w:id="0">
    <w:p w14:paraId="72B8E10E" w14:textId="77777777" w:rsidR="00243D20" w:rsidRDefault="00243D20" w:rsidP="00F33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B4444" w14:textId="77777777" w:rsidR="00191317" w:rsidRDefault="00191317" w:rsidP="00191317">
    <w:pPr>
      <w:pStyle w:val="Pis"/>
      <w:jc w:val="right"/>
    </w:pPr>
    <w:r>
      <w:tab/>
    </w:r>
    <w:r>
      <w:rPr>
        <w:lang w:val="en-US"/>
      </w:rPr>
      <w:t>Narva Linnavalitsuse 30</w:t>
    </w:r>
    <w:r>
      <w:t>.03.20</w:t>
    </w:r>
    <w:r w:rsidR="007A4BEE">
      <w:t>22. a korralduse nr 248-k lisa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93E58" w14:textId="77777777" w:rsidR="00F33E09" w:rsidRPr="00F33E09" w:rsidRDefault="00510268" w:rsidP="001D6783">
    <w:pPr>
      <w:jc w:val="right"/>
      <w:rPr>
        <w:sz w:val="32"/>
      </w:rPr>
    </w:pPr>
    <w:r>
      <w:rPr>
        <w:sz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63AED"/>
    <w:multiLevelType w:val="multilevel"/>
    <w:tmpl w:val="C87A6752"/>
    <w:lvl w:ilvl="0">
      <w:start w:val="1"/>
      <w:numFmt w:val="decimal"/>
      <w:lvlText w:val="4.1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pStyle w:val="NormalVerdana"/>
      <w:isLgl/>
      <w:lvlText w:val="4.%2"/>
      <w:lvlJc w:val="left"/>
      <w:pPr>
        <w:tabs>
          <w:tab w:val="num" w:pos="1260"/>
        </w:tabs>
        <w:ind w:left="1260" w:hanging="69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1" w15:restartNumberingAfterBreak="0">
    <w:nsid w:val="10F52B76"/>
    <w:multiLevelType w:val="hybridMultilevel"/>
    <w:tmpl w:val="EC8C5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327C5"/>
    <w:multiLevelType w:val="hybridMultilevel"/>
    <w:tmpl w:val="B9D4A95C"/>
    <w:lvl w:ilvl="0" w:tplc="02B4FE2C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C35521"/>
    <w:multiLevelType w:val="hybridMultilevel"/>
    <w:tmpl w:val="400C7B6C"/>
    <w:lvl w:ilvl="0" w:tplc="BED8D47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466">
    <w:abstractNumId w:val="0"/>
  </w:num>
  <w:num w:numId="2" w16cid:durableId="2058354862">
    <w:abstractNumId w:val="2"/>
  </w:num>
  <w:num w:numId="3" w16cid:durableId="1704163196">
    <w:abstractNumId w:val="1"/>
  </w:num>
  <w:num w:numId="4" w16cid:durableId="58707905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B19"/>
    <w:rsid w:val="0000368F"/>
    <w:rsid w:val="00004037"/>
    <w:rsid w:val="00005C17"/>
    <w:rsid w:val="0001075F"/>
    <w:rsid w:val="00011F8D"/>
    <w:rsid w:val="00013289"/>
    <w:rsid w:val="0001501E"/>
    <w:rsid w:val="00017AA8"/>
    <w:rsid w:val="00024758"/>
    <w:rsid w:val="000276BC"/>
    <w:rsid w:val="0003177A"/>
    <w:rsid w:val="00034DBB"/>
    <w:rsid w:val="00035476"/>
    <w:rsid w:val="00036B19"/>
    <w:rsid w:val="00040B1E"/>
    <w:rsid w:val="00042243"/>
    <w:rsid w:val="0004252D"/>
    <w:rsid w:val="0004276E"/>
    <w:rsid w:val="00046380"/>
    <w:rsid w:val="0005118A"/>
    <w:rsid w:val="000579F4"/>
    <w:rsid w:val="00060A79"/>
    <w:rsid w:val="000623B3"/>
    <w:rsid w:val="00065175"/>
    <w:rsid w:val="00070E52"/>
    <w:rsid w:val="000715F8"/>
    <w:rsid w:val="00075DBC"/>
    <w:rsid w:val="0007640A"/>
    <w:rsid w:val="000765AF"/>
    <w:rsid w:val="00076F46"/>
    <w:rsid w:val="000826C3"/>
    <w:rsid w:val="0009175C"/>
    <w:rsid w:val="00092536"/>
    <w:rsid w:val="00093738"/>
    <w:rsid w:val="00094807"/>
    <w:rsid w:val="0009544C"/>
    <w:rsid w:val="000A0012"/>
    <w:rsid w:val="000A2518"/>
    <w:rsid w:val="000B0C69"/>
    <w:rsid w:val="000B22A6"/>
    <w:rsid w:val="000B5F58"/>
    <w:rsid w:val="000B72A6"/>
    <w:rsid w:val="000C3A75"/>
    <w:rsid w:val="000C3DCE"/>
    <w:rsid w:val="000C6054"/>
    <w:rsid w:val="000C7969"/>
    <w:rsid w:val="000D2B70"/>
    <w:rsid w:val="000D3E44"/>
    <w:rsid w:val="000E0840"/>
    <w:rsid w:val="000E242B"/>
    <w:rsid w:val="000F0D39"/>
    <w:rsid w:val="000F2196"/>
    <w:rsid w:val="00103402"/>
    <w:rsid w:val="00105924"/>
    <w:rsid w:val="001068FF"/>
    <w:rsid w:val="00107FDA"/>
    <w:rsid w:val="00110900"/>
    <w:rsid w:val="00111341"/>
    <w:rsid w:val="001136FA"/>
    <w:rsid w:val="00116291"/>
    <w:rsid w:val="00121792"/>
    <w:rsid w:val="001221DE"/>
    <w:rsid w:val="001233C3"/>
    <w:rsid w:val="00123F4E"/>
    <w:rsid w:val="00127849"/>
    <w:rsid w:val="00135E5B"/>
    <w:rsid w:val="00135F4C"/>
    <w:rsid w:val="00136556"/>
    <w:rsid w:val="00137726"/>
    <w:rsid w:val="001454AE"/>
    <w:rsid w:val="001512A9"/>
    <w:rsid w:val="001520F2"/>
    <w:rsid w:val="00154613"/>
    <w:rsid w:val="00157B5B"/>
    <w:rsid w:val="00160702"/>
    <w:rsid w:val="00160D07"/>
    <w:rsid w:val="00163EF5"/>
    <w:rsid w:val="00164C7D"/>
    <w:rsid w:val="00166F14"/>
    <w:rsid w:val="00167E53"/>
    <w:rsid w:val="00171B63"/>
    <w:rsid w:val="00184389"/>
    <w:rsid w:val="001847CC"/>
    <w:rsid w:val="0018487E"/>
    <w:rsid w:val="001855D1"/>
    <w:rsid w:val="00191317"/>
    <w:rsid w:val="001914DA"/>
    <w:rsid w:val="00196BB2"/>
    <w:rsid w:val="001A001B"/>
    <w:rsid w:val="001A11D8"/>
    <w:rsid w:val="001A1B1C"/>
    <w:rsid w:val="001A651F"/>
    <w:rsid w:val="001A69EE"/>
    <w:rsid w:val="001B404F"/>
    <w:rsid w:val="001C313D"/>
    <w:rsid w:val="001D4D39"/>
    <w:rsid w:val="001D6783"/>
    <w:rsid w:val="001D6EC1"/>
    <w:rsid w:val="001E1019"/>
    <w:rsid w:val="001E7009"/>
    <w:rsid w:val="001F3E73"/>
    <w:rsid w:val="001F61D6"/>
    <w:rsid w:val="001F6B4B"/>
    <w:rsid w:val="00200C36"/>
    <w:rsid w:val="0020244F"/>
    <w:rsid w:val="00202497"/>
    <w:rsid w:val="00203095"/>
    <w:rsid w:val="00205790"/>
    <w:rsid w:val="002100EE"/>
    <w:rsid w:val="0021154D"/>
    <w:rsid w:val="002130B0"/>
    <w:rsid w:val="0021319E"/>
    <w:rsid w:val="00214E10"/>
    <w:rsid w:val="002170B9"/>
    <w:rsid w:val="00223FEB"/>
    <w:rsid w:val="002248BF"/>
    <w:rsid w:val="002250B4"/>
    <w:rsid w:val="00226394"/>
    <w:rsid w:val="002331C6"/>
    <w:rsid w:val="00233E2B"/>
    <w:rsid w:val="00234220"/>
    <w:rsid w:val="00237C92"/>
    <w:rsid w:val="00243D20"/>
    <w:rsid w:val="00252463"/>
    <w:rsid w:val="00256DEA"/>
    <w:rsid w:val="00262C30"/>
    <w:rsid w:val="00263A9B"/>
    <w:rsid w:val="00271939"/>
    <w:rsid w:val="00274A2B"/>
    <w:rsid w:val="0028133C"/>
    <w:rsid w:val="002846D6"/>
    <w:rsid w:val="0028648D"/>
    <w:rsid w:val="00286EA8"/>
    <w:rsid w:val="00291EDB"/>
    <w:rsid w:val="0029397B"/>
    <w:rsid w:val="002949E3"/>
    <w:rsid w:val="00296E91"/>
    <w:rsid w:val="002A40CC"/>
    <w:rsid w:val="002A650D"/>
    <w:rsid w:val="002B1ADC"/>
    <w:rsid w:val="002B2D38"/>
    <w:rsid w:val="002B3634"/>
    <w:rsid w:val="002B7CE3"/>
    <w:rsid w:val="002C0D0A"/>
    <w:rsid w:val="002C4A2C"/>
    <w:rsid w:val="002D01CE"/>
    <w:rsid w:val="002D2D27"/>
    <w:rsid w:val="002D302E"/>
    <w:rsid w:val="00301329"/>
    <w:rsid w:val="00314B82"/>
    <w:rsid w:val="00314E6E"/>
    <w:rsid w:val="003204A4"/>
    <w:rsid w:val="0032409D"/>
    <w:rsid w:val="00334F4A"/>
    <w:rsid w:val="00340573"/>
    <w:rsid w:val="00343F98"/>
    <w:rsid w:val="00350D38"/>
    <w:rsid w:val="003527EB"/>
    <w:rsid w:val="003619E8"/>
    <w:rsid w:val="00363D14"/>
    <w:rsid w:val="00365410"/>
    <w:rsid w:val="003656F2"/>
    <w:rsid w:val="003662C7"/>
    <w:rsid w:val="003763C5"/>
    <w:rsid w:val="0038262E"/>
    <w:rsid w:val="00383B9C"/>
    <w:rsid w:val="00385F49"/>
    <w:rsid w:val="00393E49"/>
    <w:rsid w:val="00393FFE"/>
    <w:rsid w:val="00394AED"/>
    <w:rsid w:val="003961CA"/>
    <w:rsid w:val="003A03F8"/>
    <w:rsid w:val="003A20D2"/>
    <w:rsid w:val="003B0272"/>
    <w:rsid w:val="003B2D4B"/>
    <w:rsid w:val="003B32AC"/>
    <w:rsid w:val="003B37AD"/>
    <w:rsid w:val="003B4073"/>
    <w:rsid w:val="003B7C38"/>
    <w:rsid w:val="003C2783"/>
    <w:rsid w:val="003C4D23"/>
    <w:rsid w:val="003C704E"/>
    <w:rsid w:val="003C7BED"/>
    <w:rsid w:val="003D29FF"/>
    <w:rsid w:val="003D3365"/>
    <w:rsid w:val="003D3E9D"/>
    <w:rsid w:val="003D4E1F"/>
    <w:rsid w:val="003D63DD"/>
    <w:rsid w:val="003D653C"/>
    <w:rsid w:val="003E07F8"/>
    <w:rsid w:val="003E0CF7"/>
    <w:rsid w:val="003E7C71"/>
    <w:rsid w:val="003F34BD"/>
    <w:rsid w:val="003F4A55"/>
    <w:rsid w:val="00404A90"/>
    <w:rsid w:val="00411BED"/>
    <w:rsid w:val="004167A5"/>
    <w:rsid w:val="00425B2A"/>
    <w:rsid w:val="00425C43"/>
    <w:rsid w:val="0042719F"/>
    <w:rsid w:val="00427CE0"/>
    <w:rsid w:val="00430EB5"/>
    <w:rsid w:val="0043326C"/>
    <w:rsid w:val="00437B91"/>
    <w:rsid w:val="00442F19"/>
    <w:rsid w:val="00445A01"/>
    <w:rsid w:val="00446D9E"/>
    <w:rsid w:val="00451F66"/>
    <w:rsid w:val="00454979"/>
    <w:rsid w:val="004567DA"/>
    <w:rsid w:val="0045755E"/>
    <w:rsid w:val="004618C6"/>
    <w:rsid w:val="0046311C"/>
    <w:rsid w:val="0047019C"/>
    <w:rsid w:val="004701D9"/>
    <w:rsid w:val="004728DA"/>
    <w:rsid w:val="00475ED3"/>
    <w:rsid w:val="00480037"/>
    <w:rsid w:val="00485FBA"/>
    <w:rsid w:val="00487256"/>
    <w:rsid w:val="00492852"/>
    <w:rsid w:val="00495D7B"/>
    <w:rsid w:val="00496EF4"/>
    <w:rsid w:val="004A4C87"/>
    <w:rsid w:val="004A791E"/>
    <w:rsid w:val="004B29D7"/>
    <w:rsid w:val="004B34F5"/>
    <w:rsid w:val="004B384B"/>
    <w:rsid w:val="004B45A3"/>
    <w:rsid w:val="004C1A35"/>
    <w:rsid w:val="004C5476"/>
    <w:rsid w:val="004C7B9E"/>
    <w:rsid w:val="004D459E"/>
    <w:rsid w:val="004D4693"/>
    <w:rsid w:val="004D5D38"/>
    <w:rsid w:val="004E3FCE"/>
    <w:rsid w:val="004E45E1"/>
    <w:rsid w:val="004F4639"/>
    <w:rsid w:val="005026EB"/>
    <w:rsid w:val="00502C69"/>
    <w:rsid w:val="00503F93"/>
    <w:rsid w:val="00505152"/>
    <w:rsid w:val="00505983"/>
    <w:rsid w:val="00510268"/>
    <w:rsid w:val="00515A70"/>
    <w:rsid w:val="005164C7"/>
    <w:rsid w:val="00520419"/>
    <w:rsid w:val="0052292D"/>
    <w:rsid w:val="00522D3D"/>
    <w:rsid w:val="00530A0C"/>
    <w:rsid w:val="005321DB"/>
    <w:rsid w:val="005324A3"/>
    <w:rsid w:val="00540C7A"/>
    <w:rsid w:val="00542131"/>
    <w:rsid w:val="0054592B"/>
    <w:rsid w:val="005463FC"/>
    <w:rsid w:val="00550FE1"/>
    <w:rsid w:val="00555121"/>
    <w:rsid w:val="00555581"/>
    <w:rsid w:val="00574D89"/>
    <w:rsid w:val="00574F99"/>
    <w:rsid w:val="00575A40"/>
    <w:rsid w:val="00576C7D"/>
    <w:rsid w:val="0057719B"/>
    <w:rsid w:val="00584058"/>
    <w:rsid w:val="005859C1"/>
    <w:rsid w:val="00591612"/>
    <w:rsid w:val="00596FD7"/>
    <w:rsid w:val="00597C86"/>
    <w:rsid w:val="005A1293"/>
    <w:rsid w:val="005A468E"/>
    <w:rsid w:val="005B1F76"/>
    <w:rsid w:val="005B3371"/>
    <w:rsid w:val="005B3575"/>
    <w:rsid w:val="005B6A59"/>
    <w:rsid w:val="005C11BA"/>
    <w:rsid w:val="005C264D"/>
    <w:rsid w:val="005C4662"/>
    <w:rsid w:val="005C48A5"/>
    <w:rsid w:val="005C48F8"/>
    <w:rsid w:val="005C4F5F"/>
    <w:rsid w:val="005C6630"/>
    <w:rsid w:val="005C6DF6"/>
    <w:rsid w:val="005C7B63"/>
    <w:rsid w:val="005D4E4E"/>
    <w:rsid w:val="005D53AE"/>
    <w:rsid w:val="005D603B"/>
    <w:rsid w:val="005D650D"/>
    <w:rsid w:val="005E14FB"/>
    <w:rsid w:val="005E1718"/>
    <w:rsid w:val="005E25F6"/>
    <w:rsid w:val="005E2D10"/>
    <w:rsid w:val="005E457B"/>
    <w:rsid w:val="005F2CAD"/>
    <w:rsid w:val="005F4C5D"/>
    <w:rsid w:val="00603B7D"/>
    <w:rsid w:val="00605610"/>
    <w:rsid w:val="00606A57"/>
    <w:rsid w:val="00607C6B"/>
    <w:rsid w:val="0061309D"/>
    <w:rsid w:val="00614E82"/>
    <w:rsid w:val="00621D94"/>
    <w:rsid w:val="006234D0"/>
    <w:rsid w:val="00625697"/>
    <w:rsid w:val="006319F7"/>
    <w:rsid w:val="0063537C"/>
    <w:rsid w:val="0063545B"/>
    <w:rsid w:val="00636986"/>
    <w:rsid w:val="00640698"/>
    <w:rsid w:val="0064094A"/>
    <w:rsid w:val="00641416"/>
    <w:rsid w:val="00652071"/>
    <w:rsid w:val="00654B3E"/>
    <w:rsid w:val="0066311C"/>
    <w:rsid w:val="0066412C"/>
    <w:rsid w:val="00664FFE"/>
    <w:rsid w:val="006674A2"/>
    <w:rsid w:val="00671A0C"/>
    <w:rsid w:val="00671F88"/>
    <w:rsid w:val="00673BEF"/>
    <w:rsid w:val="00677C94"/>
    <w:rsid w:val="0068570D"/>
    <w:rsid w:val="006876BA"/>
    <w:rsid w:val="00687AA5"/>
    <w:rsid w:val="00692C1C"/>
    <w:rsid w:val="006970DB"/>
    <w:rsid w:val="006A15BB"/>
    <w:rsid w:val="006A44AE"/>
    <w:rsid w:val="006B20D0"/>
    <w:rsid w:val="006B4C19"/>
    <w:rsid w:val="006B783B"/>
    <w:rsid w:val="006C22BE"/>
    <w:rsid w:val="006D0409"/>
    <w:rsid w:val="006D2AF5"/>
    <w:rsid w:val="006D2BFD"/>
    <w:rsid w:val="006D45BE"/>
    <w:rsid w:val="006D52ED"/>
    <w:rsid w:val="006D601E"/>
    <w:rsid w:val="006D65B4"/>
    <w:rsid w:val="006E1C31"/>
    <w:rsid w:val="006E3E22"/>
    <w:rsid w:val="006F12BB"/>
    <w:rsid w:val="0070389A"/>
    <w:rsid w:val="00711AC8"/>
    <w:rsid w:val="007171E4"/>
    <w:rsid w:val="00721977"/>
    <w:rsid w:val="00721B3B"/>
    <w:rsid w:val="00723F48"/>
    <w:rsid w:val="00725129"/>
    <w:rsid w:val="007256D4"/>
    <w:rsid w:val="007351D4"/>
    <w:rsid w:val="00741B8A"/>
    <w:rsid w:val="00743FAB"/>
    <w:rsid w:val="0074479F"/>
    <w:rsid w:val="00747132"/>
    <w:rsid w:val="00750377"/>
    <w:rsid w:val="00750BE7"/>
    <w:rsid w:val="007512C3"/>
    <w:rsid w:val="007529BA"/>
    <w:rsid w:val="00752C62"/>
    <w:rsid w:val="00754434"/>
    <w:rsid w:val="0075574E"/>
    <w:rsid w:val="0075593E"/>
    <w:rsid w:val="0077129B"/>
    <w:rsid w:val="007743E2"/>
    <w:rsid w:val="00775794"/>
    <w:rsid w:val="00776A57"/>
    <w:rsid w:val="00777CF6"/>
    <w:rsid w:val="0078186D"/>
    <w:rsid w:val="00782C78"/>
    <w:rsid w:val="00783A3F"/>
    <w:rsid w:val="0078634E"/>
    <w:rsid w:val="00786534"/>
    <w:rsid w:val="00790A88"/>
    <w:rsid w:val="00791634"/>
    <w:rsid w:val="007940B2"/>
    <w:rsid w:val="00797C3C"/>
    <w:rsid w:val="007A03F7"/>
    <w:rsid w:val="007A42FB"/>
    <w:rsid w:val="007A4BEE"/>
    <w:rsid w:val="007B2F7F"/>
    <w:rsid w:val="007B5158"/>
    <w:rsid w:val="007C0C17"/>
    <w:rsid w:val="007C6116"/>
    <w:rsid w:val="007D5504"/>
    <w:rsid w:val="007D5E7B"/>
    <w:rsid w:val="007E114D"/>
    <w:rsid w:val="007E55B3"/>
    <w:rsid w:val="007F09A7"/>
    <w:rsid w:val="007F16CF"/>
    <w:rsid w:val="007F2C32"/>
    <w:rsid w:val="007F3AF1"/>
    <w:rsid w:val="007F43E6"/>
    <w:rsid w:val="00802313"/>
    <w:rsid w:val="0080740E"/>
    <w:rsid w:val="00812024"/>
    <w:rsid w:val="00813588"/>
    <w:rsid w:val="00815CCE"/>
    <w:rsid w:val="00817374"/>
    <w:rsid w:val="0082049C"/>
    <w:rsid w:val="0082226B"/>
    <w:rsid w:val="008231DE"/>
    <w:rsid w:val="008273CF"/>
    <w:rsid w:val="00830801"/>
    <w:rsid w:val="00835F4D"/>
    <w:rsid w:val="00841B4F"/>
    <w:rsid w:val="008420D2"/>
    <w:rsid w:val="008457E7"/>
    <w:rsid w:val="008473CA"/>
    <w:rsid w:val="00850F7E"/>
    <w:rsid w:val="00851D51"/>
    <w:rsid w:val="008543EF"/>
    <w:rsid w:val="008559D7"/>
    <w:rsid w:val="00855E71"/>
    <w:rsid w:val="0086036E"/>
    <w:rsid w:val="00865672"/>
    <w:rsid w:val="00874B5D"/>
    <w:rsid w:val="00874BEE"/>
    <w:rsid w:val="00882F84"/>
    <w:rsid w:val="008954EC"/>
    <w:rsid w:val="008A06A7"/>
    <w:rsid w:val="008A1E1D"/>
    <w:rsid w:val="008A3A49"/>
    <w:rsid w:val="008A7751"/>
    <w:rsid w:val="008B04EF"/>
    <w:rsid w:val="008B7B40"/>
    <w:rsid w:val="008C21DD"/>
    <w:rsid w:val="008C44E7"/>
    <w:rsid w:val="008D6D02"/>
    <w:rsid w:val="008E1881"/>
    <w:rsid w:val="008F4673"/>
    <w:rsid w:val="008F7A7E"/>
    <w:rsid w:val="008F7B1C"/>
    <w:rsid w:val="00904191"/>
    <w:rsid w:val="009109BF"/>
    <w:rsid w:val="00910C5D"/>
    <w:rsid w:val="00915432"/>
    <w:rsid w:val="00923427"/>
    <w:rsid w:val="00926231"/>
    <w:rsid w:val="0093022B"/>
    <w:rsid w:val="00930A2A"/>
    <w:rsid w:val="00930E32"/>
    <w:rsid w:val="00931277"/>
    <w:rsid w:val="0093282D"/>
    <w:rsid w:val="0093588B"/>
    <w:rsid w:val="0093767D"/>
    <w:rsid w:val="0094208F"/>
    <w:rsid w:val="00951BC1"/>
    <w:rsid w:val="00954CF5"/>
    <w:rsid w:val="0095535C"/>
    <w:rsid w:val="009577D2"/>
    <w:rsid w:val="00961E6C"/>
    <w:rsid w:val="009646C8"/>
    <w:rsid w:val="00965A03"/>
    <w:rsid w:val="00966116"/>
    <w:rsid w:val="00974F4E"/>
    <w:rsid w:val="00977646"/>
    <w:rsid w:val="0098368E"/>
    <w:rsid w:val="009861A9"/>
    <w:rsid w:val="0098654B"/>
    <w:rsid w:val="0098679A"/>
    <w:rsid w:val="00993593"/>
    <w:rsid w:val="00995891"/>
    <w:rsid w:val="009B6F7E"/>
    <w:rsid w:val="009B7D03"/>
    <w:rsid w:val="009C1240"/>
    <w:rsid w:val="009C415D"/>
    <w:rsid w:val="009C569A"/>
    <w:rsid w:val="009D0DA1"/>
    <w:rsid w:val="009E09E9"/>
    <w:rsid w:val="009E174F"/>
    <w:rsid w:val="009F0577"/>
    <w:rsid w:val="009F2927"/>
    <w:rsid w:val="009F4C15"/>
    <w:rsid w:val="00A0386F"/>
    <w:rsid w:val="00A1028E"/>
    <w:rsid w:val="00A16960"/>
    <w:rsid w:val="00A20BCB"/>
    <w:rsid w:val="00A20D54"/>
    <w:rsid w:val="00A21E2D"/>
    <w:rsid w:val="00A2280F"/>
    <w:rsid w:val="00A247BC"/>
    <w:rsid w:val="00A257DF"/>
    <w:rsid w:val="00A25EB9"/>
    <w:rsid w:val="00A25FAD"/>
    <w:rsid w:val="00A27725"/>
    <w:rsid w:val="00A30940"/>
    <w:rsid w:val="00A31E5A"/>
    <w:rsid w:val="00A326DE"/>
    <w:rsid w:val="00A339F8"/>
    <w:rsid w:val="00A36E4A"/>
    <w:rsid w:val="00A402EE"/>
    <w:rsid w:val="00A43953"/>
    <w:rsid w:val="00A440EB"/>
    <w:rsid w:val="00A449BA"/>
    <w:rsid w:val="00A52000"/>
    <w:rsid w:val="00A53294"/>
    <w:rsid w:val="00A5578F"/>
    <w:rsid w:val="00A5734C"/>
    <w:rsid w:val="00A60206"/>
    <w:rsid w:val="00A65DEF"/>
    <w:rsid w:val="00A723E4"/>
    <w:rsid w:val="00A72C6E"/>
    <w:rsid w:val="00A753B5"/>
    <w:rsid w:val="00A779AC"/>
    <w:rsid w:val="00A77CD0"/>
    <w:rsid w:val="00A80FAB"/>
    <w:rsid w:val="00A845A6"/>
    <w:rsid w:val="00A859B4"/>
    <w:rsid w:val="00A8713A"/>
    <w:rsid w:val="00A87C35"/>
    <w:rsid w:val="00A90F4A"/>
    <w:rsid w:val="00A910D7"/>
    <w:rsid w:val="00A92411"/>
    <w:rsid w:val="00A94306"/>
    <w:rsid w:val="00AA1E6D"/>
    <w:rsid w:val="00AA2D89"/>
    <w:rsid w:val="00AA7913"/>
    <w:rsid w:val="00AB0248"/>
    <w:rsid w:val="00AB18BF"/>
    <w:rsid w:val="00AB1D8B"/>
    <w:rsid w:val="00AB30FA"/>
    <w:rsid w:val="00AB4B46"/>
    <w:rsid w:val="00AB4E1B"/>
    <w:rsid w:val="00AC2863"/>
    <w:rsid w:val="00AC3F0E"/>
    <w:rsid w:val="00AC56AE"/>
    <w:rsid w:val="00AD059F"/>
    <w:rsid w:val="00AD0ABB"/>
    <w:rsid w:val="00AD1BEE"/>
    <w:rsid w:val="00AD357E"/>
    <w:rsid w:val="00AD6191"/>
    <w:rsid w:val="00AD7193"/>
    <w:rsid w:val="00AE08FB"/>
    <w:rsid w:val="00AE0DF0"/>
    <w:rsid w:val="00AE2C3B"/>
    <w:rsid w:val="00AE52DD"/>
    <w:rsid w:val="00AE6E22"/>
    <w:rsid w:val="00AF3F31"/>
    <w:rsid w:val="00AF490F"/>
    <w:rsid w:val="00AF5274"/>
    <w:rsid w:val="00AF5556"/>
    <w:rsid w:val="00AF62B7"/>
    <w:rsid w:val="00B0018F"/>
    <w:rsid w:val="00B04589"/>
    <w:rsid w:val="00B0696F"/>
    <w:rsid w:val="00B1555B"/>
    <w:rsid w:val="00B16A0D"/>
    <w:rsid w:val="00B20702"/>
    <w:rsid w:val="00B308B0"/>
    <w:rsid w:val="00B32737"/>
    <w:rsid w:val="00B3463F"/>
    <w:rsid w:val="00B353A6"/>
    <w:rsid w:val="00B36A06"/>
    <w:rsid w:val="00B4759D"/>
    <w:rsid w:val="00B479C1"/>
    <w:rsid w:val="00B50BD8"/>
    <w:rsid w:val="00B54D6D"/>
    <w:rsid w:val="00B63EAE"/>
    <w:rsid w:val="00B6421E"/>
    <w:rsid w:val="00B74808"/>
    <w:rsid w:val="00B76797"/>
    <w:rsid w:val="00B80305"/>
    <w:rsid w:val="00B84BB0"/>
    <w:rsid w:val="00B9285E"/>
    <w:rsid w:val="00B978AA"/>
    <w:rsid w:val="00BA01F4"/>
    <w:rsid w:val="00BA085F"/>
    <w:rsid w:val="00BA3031"/>
    <w:rsid w:val="00BB0C21"/>
    <w:rsid w:val="00BB22CD"/>
    <w:rsid w:val="00BB3384"/>
    <w:rsid w:val="00BB3C5F"/>
    <w:rsid w:val="00BC0BB0"/>
    <w:rsid w:val="00BD31FB"/>
    <w:rsid w:val="00BD7174"/>
    <w:rsid w:val="00BE2026"/>
    <w:rsid w:val="00BE40FA"/>
    <w:rsid w:val="00BE51DA"/>
    <w:rsid w:val="00BE551C"/>
    <w:rsid w:val="00BF0995"/>
    <w:rsid w:val="00BF15D7"/>
    <w:rsid w:val="00BF4496"/>
    <w:rsid w:val="00BF5521"/>
    <w:rsid w:val="00C06092"/>
    <w:rsid w:val="00C06ABA"/>
    <w:rsid w:val="00C07EF3"/>
    <w:rsid w:val="00C119AB"/>
    <w:rsid w:val="00C14FBF"/>
    <w:rsid w:val="00C1556D"/>
    <w:rsid w:val="00C23D1B"/>
    <w:rsid w:val="00C24B98"/>
    <w:rsid w:val="00C24E59"/>
    <w:rsid w:val="00C26489"/>
    <w:rsid w:val="00C4176E"/>
    <w:rsid w:val="00C43485"/>
    <w:rsid w:val="00C54E05"/>
    <w:rsid w:val="00C600A9"/>
    <w:rsid w:val="00C643E3"/>
    <w:rsid w:val="00C677E7"/>
    <w:rsid w:val="00C73721"/>
    <w:rsid w:val="00C74209"/>
    <w:rsid w:val="00C762E3"/>
    <w:rsid w:val="00C85A6F"/>
    <w:rsid w:val="00C90390"/>
    <w:rsid w:val="00C9071C"/>
    <w:rsid w:val="00C92E04"/>
    <w:rsid w:val="00C9458E"/>
    <w:rsid w:val="00CA1026"/>
    <w:rsid w:val="00CA2509"/>
    <w:rsid w:val="00CA3327"/>
    <w:rsid w:val="00CA43B8"/>
    <w:rsid w:val="00CA733E"/>
    <w:rsid w:val="00CB0FA9"/>
    <w:rsid w:val="00CB2B2B"/>
    <w:rsid w:val="00CC44BF"/>
    <w:rsid w:val="00CC5160"/>
    <w:rsid w:val="00CD065B"/>
    <w:rsid w:val="00CD2866"/>
    <w:rsid w:val="00CD78AD"/>
    <w:rsid w:val="00CD7E5C"/>
    <w:rsid w:val="00CE06D9"/>
    <w:rsid w:val="00CE1200"/>
    <w:rsid w:val="00CE1CCC"/>
    <w:rsid w:val="00CE5275"/>
    <w:rsid w:val="00CE6F2C"/>
    <w:rsid w:val="00CE7D56"/>
    <w:rsid w:val="00CE7EED"/>
    <w:rsid w:val="00CF1A57"/>
    <w:rsid w:val="00CF2E28"/>
    <w:rsid w:val="00CF68CD"/>
    <w:rsid w:val="00D011A7"/>
    <w:rsid w:val="00D01D24"/>
    <w:rsid w:val="00D07C6F"/>
    <w:rsid w:val="00D10572"/>
    <w:rsid w:val="00D132AB"/>
    <w:rsid w:val="00D13388"/>
    <w:rsid w:val="00D14A4D"/>
    <w:rsid w:val="00D171D3"/>
    <w:rsid w:val="00D1730E"/>
    <w:rsid w:val="00D17B4F"/>
    <w:rsid w:val="00D30F90"/>
    <w:rsid w:val="00D332FC"/>
    <w:rsid w:val="00D33D4D"/>
    <w:rsid w:val="00D35D11"/>
    <w:rsid w:val="00D35E97"/>
    <w:rsid w:val="00D44EE3"/>
    <w:rsid w:val="00D4532B"/>
    <w:rsid w:val="00D51E60"/>
    <w:rsid w:val="00D5548B"/>
    <w:rsid w:val="00D57A33"/>
    <w:rsid w:val="00D60445"/>
    <w:rsid w:val="00D62368"/>
    <w:rsid w:val="00D62691"/>
    <w:rsid w:val="00D6335F"/>
    <w:rsid w:val="00D639BF"/>
    <w:rsid w:val="00D64991"/>
    <w:rsid w:val="00D656B9"/>
    <w:rsid w:val="00D7185E"/>
    <w:rsid w:val="00D75208"/>
    <w:rsid w:val="00D807EF"/>
    <w:rsid w:val="00D81CEA"/>
    <w:rsid w:val="00D87200"/>
    <w:rsid w:val="00D93652"/>
    <w:rsid w:val="00D95C46"/>
    <w:rsid w:val="00D96AD1"/>
    <w:rsid w:val="00DA070E"/>
    <w:rsid w:val="00DA089A"/>
    <w:rsid w:val="00DA1F1F"/>
    <w:rsid w:val="00DA4688"/>
    <w:rsid w:val="00DB11DD"/>
    <w:rsid w:val="00DB4326"/>
    <w:rsid w:val="00DB43BD"/>
    <w:rsid w:val="00DC0B90"/>
    <w:rsid w:val="00DD3A73"/>
    <w:rsid w:val="00DE037F"/>
    <w:rsid w:val="00DE4201"/>
    <w:rsid w:val="00DF1665"/>
    <w:rsid w:val="00DF6DA1"/>
    <w:rsid w:val="00E011C5"/>
    <w:rsid w:val="00E01365"/>
    <w:rsid w:val="00E02D88"/>
    <w:rsid w:val="00E02F2C"/>
    <w:rsid w:val="00E06187"/>
    <w:rsid w:val="00E1054E"/>
    <w:rsid w:val="00E15893"/>
    <w:rsid w:val="00E177DA"/>
    <w:rsid w:val="00E17CBA"/>
    <w:rsid w:val="00E266E6"/>
    <w:rsid w:val="00E26F9D"/>
    <w:rsid w:val="00E327E7"/>
    <w:rsid w:val="00E34A41"/>
    <w:rsid w:val="00E37633"/>
    <w:rsid w:val="00E41F38"/>
    <w:rsid w:val="00E45033"/>
    <w:rsid w:val="00E45EA7"/>
    <w:rsid w:val="00E47A51"/>
    <w:rsid w:val="00E47AB2"/>
    <w:rsid w:val="00E5121C"/>
    <w:rsid w:val="00E570CC"/>
    <w:rsid w:val="00E72E0F"/>
    <w:rsid w:val="00E73199"/>
    <w:rsid w:val="00E80ED8"/>
    <w:rsid w:val="00E80EDB"/>
    <w:rsid w:val="00E84FB6"/>
    <w:rsid w:val="00E87EF7"/>
    <w:rsid w:val="00E902D5"/>
    <w:rsid w:val="00E91918"/>
    <w:rsid w:val="00E92A56"/>
    <w:rsid w:val="00EA13A0"/>
    <w:rsid w:val="00EA1F9D"/>
    <w:rsid w:val="00EB1F66"/>
    <w:rsid w:val="00EB5340"/>
    <w:rsid w:val="00EB7126"/>
    <w:rsid w:val="00EC1701"/>
    <w:rsid w:val="00EC537A"/>
    <w:rsid w:val="00EC5FFC"/>
    <w:rsid w:val="00EC76A0"/>
    <w:rsid w:val="00EC7F34"/>
    <w:rsid w:val="00ED06EB"/>
    <w:rsid w:val="00ED527B"/>
    <w:rsid w:val="00EE47B8"/>
    <w:rsid w:val="00EE70A0"/>
    <w:rsid w:val="00EF1F20"/>
    <w:rsid w:val="00EF2593"/>
    <w:rsid w:val="00EF3203"/>
    <w:rsid w:val="00EF3321"/>
    <w:rsid w:val="00EF3720"/>
    <w:rsid w:val="00EF3E93"/>
    <w:rsid w:val="00EF7319"/>
    <w:rsid w:val="00F034E9"/>
    <w:rsid w:val="00F04898"/>
    <w:rsid w:val="00F05049"/>
    <w:rsid w:val="00F05E75"/>
    <w:rsid w:val="00F10537"/>
    <w:rsid w:val="00F10BDF"/>
    <w:rsid w:val="00F127EE"/>
    <w:rsid w:val="00F25FDD"/>
    <w:rsid w:val="00F265A8"/>
    <w:rsid w:val="00F30972"/>
    <w:rsid w:val="00F31198"/>
    <w:rsid w:val="00F32170"/>
    <w:rsid w:val="00F32DAD"/>
    <w:rsid w:val="00F33E09"/>
    <w:rsid w:val="00F37647"/>
    <w:rsid w:val="00F502BB"/>
    <w:rsid w:val="00F5697C"/>
    <w:rsid w:val="00F64994"/>
    <w:rsid w:val="00F6506E"/>
    <w:rsid w:val="00F65DB3"/>
    <w:rsid w:val="00F806C9"/>
    <w:rsid w:val="00F80D7B"/>
    <w:rsid w:val="00F82EED"/>
    <w:rsid w:val="00F83BC0"/>
    <w:rsid w:val="00F94102"/>
    <w:rsid w:val="00F94F30"/>
    <w:rsid w:val="00FA18F1"/>
    <w:rsid w:val="00FA2835"/>
    <w:rsid w:val="00FA299F"/>
    <w:rsid w:val="00FA34EE"/>
    <w:rsid w:val="00FA47DA"/>
    <w:rsid w:val="00FA7B29"/>
    <w:rsid w:val="00FB2E36"/>
    <w:rsid w:val="00FB2E4B"/>
    <w:rsid w:val="00FB6E5C"/>
    <w:rsid w:val="00FC4234"/>
    <w:rsid w:val="00FC429B"/>
    <w:rsid w:val="00FC6858"/>
    <w:rsid w:val="00FC6A0F"/>
    <w:rsid w:val="00FD6D8E"/>
    <w:rsid w:val="00FD76A1"/>
    <w:rsid w:val="00FE1C65"/>
    <w:rsid w:val="00FE1EFF"/>
    <w:rsid w:val="00FE43FF"/>
    <w:rsid w:val="00FE569D"/>
    <w:rsid w:val="00FE73E9"/>
    <w:rsid w:val="00FF0307"/>
    <w:rsid w:val="00FF4308"/>
    <w:rsid w:val="00FF67AE"/>
    <w:rsid w:val="00F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B8B7F"/>
  <w15:docId w15:val="{B303E394-A049-42DC-B105-91ED46FF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36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ealkiri1">
    <w:name w:val="heading 1"/>
    <w:basedOn w:val="Normaallaad"/>
    <w:next w:val="Normaallaad"/>
    <w:link w:val="Pealkiri1Mrk"/>
    <w:qFormat/>
    <w:rsid w:val="00F33E09"/>
    <w:pPr>
      <w:keepNext/>
      <w:tabs>
        <w:tab w:val="left" w:pos="9360"/>
      </w:tabs>
      <w:outlineLvl w:val="0"/>
    </w:pPr>
    <w:rPr>
      <w:rFonts w:ascii="Arial" w:hAnsi="Arial" w:cs="Arial"/>
      <w:b/>
      <w:bCs/>
      <w:sz w:val="28"/>
    </w:rPr>
  </w:style>
  <w:style w:type="paragraph" w:styleId="Pealkiri2">
    <w:name w:val="heading 2"/>
    <w:basedOn w:val="Normaallaad"/>
    <w:next w:val="Normaallaad"/>
    <w:link w:val="Pealkiri2Mrk"/>
    <w:qFormat/>
    <w:rsid w:val="00621D94"/>
    <w:pPr>
      <w:keepNext/>
      <w:jc w:val="center"/>
      <w:outlineLvl w:val="1"/>
    </w:pPr>
    <w:rPr>
      <w:rFonts w:ascii="EE Times New Roman" w:hAnsi="EE Times New Roman"/>
      <w:b/>
      <w:sz w:val="28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A440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FE1E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F33E0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t-EE"/>
    </w:rPr>
  </w:style>
  <w:style w:type="character" w:customStyle="1" w:styleId="PisMrk">
    <w:name w:val="Päis Märk"/>
    <w:basedOn w:val="Liguvaikefont"/>
    <w:link w:val="Pis"/>
    <w:uiPriority w:val="99"/>
    <w:rsid w:val="00F33E09"/>
  </w:style>
  <w:style w:type="paragraph" w:styleId="Jalus">
    <w:name w:val="footer"/>
    <w:basedOn w:val="Normaallaad"/>
    <w:link w:val="JalusMrk"/>
    <w:unhideWhenUsed/>
    <w:rsid w:val="00F33E0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t-EE"/>
    </w:rPr>
  </w:style>
  <w:style w:type="character" w:customStyle="1" w:styleId="JalusMrk">
    <w:name w:val="Jalus Märk"/>
    <w:basedOn w:val="Liguvaikefont"/>
    <w:link w:val="Jalus"/>
    <w:rsid w:val="00F33E09"/>
  </w:style>
  <w:style w:type="character" w:customStyle="1" w:styleId="Pealkiri1Mrk">
    <w:name w:val="Pealkiri 1 Märk"/>
    <w:basedOn w:val="Liguvaikefont"/>
    <w:link w:val="Pealkiri1"/>
    <w:rsid w:val="00F33E09"/>
    <w:rPr>
      <w:rFonts w:ascii="Arial" w:eastAsia="Times New Roman" w:hAnsi="Arial" w:cs="Arial"/>
      <w:b/>
      <w:bCs/>
      <w:sz w:val="28"/>
      <w:szCs w:val="20"/>
      <w:lang w:val="en-US"/>
    </w:rPr>
  </w:style>
  <w:style w:type="paragraph" w:styleId="Loendilik">
    <w:name w:val="List Paragraph"/>
    <w:basedOn w:val="Normaallaad"/>
    <w:uiPriority w:val="34"/>
    <w:qFormat/>
    <w:rsid w:val="00C06092"/>
    <w:pPr>
      <w:ind w:left="720"/>
      <w:contextualSpacing/>
    </w:pPr>
  </w:style>
  <w:style w:type="paragraph" w:styleId="Kehatekst">
    <w:name w:val="Body Text"/>
    <w:basedOn w:val="Normaallaad"/>
    <w:link w:val="KehatekstMrk"/>
    <w:unhideWhenUsed/>
    <w:rsid w:val="00FF67AE"/>
    <w:pPr>
      <w:autoSpaceDE w:val="0"/>
      <w:autoSpaceDN w:val="0"/>
      <w:jc w:val="both"/>
    </w:pPr>
    <w:rPr>
      <w:rFonts w:ascii="Arial" w:hAnsi="Arial" w:cs="Arial"/>
      <w:sz w:val="22"/>
      <w:szCs w:val="22"/>
      <w:lang w:val="ru-RU"/>
    </w:rPr>
  </w:style>
  <w:style w:type="character" w:customStyle="1" w:styleId="KehatekstMrk">
    <w:name w:val="Kehatekst Märk"/>
    <w:basedOn w:val="Liguvaikefont"/>
    <w:link w:val="Kehatekst"/>
    <w:rsid w:val="00FF67AE"/>
    <w:rPr>
      <w:rFonts w:ascii="Arial" w:eastAsia="Times New Roman" w:hAnsi="Arial" w:cs="Arial"/>
      <w:lang w:val="ru-RU"/>
    </w:rPr>
  </w:style>
  <w:style w:type="paragraph" w:styleId="Kehatekst2">
    <w:name w:val="Body Text 2"/>
    <w:basedOn w:val="Normaallaad"/>
    <w:link w:val="Kehatekst2Mrk"/>
    <w:unhideWhenUsed/>
    <w:rsid w:val="00FF67AE"/>
    <w:pPr>
      <w:jc w:val="both"/>
    </w:pPr>
    <w:rPr>
      <w:rFonts w:ascii="Arial" w:hAnsi="Arial" w:cs="Arial"/>
      <w:sz w:val="28"/>
      <w:szCs w:val="24"/>
      <w:lang w:val="ru-RU"/>
    </w:rPr>
  </w:style>
  <w:style w:type="character" w:customStyle="1" w:styleId="Kehatekst2Mrk">
    <w:name w:val="Kehatekst 2 Märk"/>
    <w:basedOn w:val="Liguvaikefont"/>
    <w:link w:val="Kehatekst2"/>
    <w:rsid w:val="00FF67AE"/>
    <w:rPr>
      <w:rFonts w:ascii="Arial" w:eastAsia="Times New Roman" w:hAnsi="Arial" w:cs="Arial"/>
      <w:sz w:val="28"/>
      <w:szCs w:val="24"/>
      <w:lang w:val="ru-RU"/>
    </w:rPr>
  </w:style>
  <w:style w:type="paragraph" w:styleId="Kehatekst3">
    <w:name w:val="Body Text 3"/>
    <w:basedOn w:val="Normaallaad"/>
    <w:link w:val="Kehatekst3Mrk"/>
    <w:rsid w:val="00A65DEF"/>
    <w:pPr>
      <w:spacing w:after="120"/>
    </w:pPr>
    <w:rPr>
      <w:sz w:val="16"/>
      <w:szCs w:val="16"/>
      <w:lang w:val="en-GB"/>
    </w:rPr>
  </w:style>
  <w:style w:type="character" w:customStyle="1" w:styleId="Kehatekst3Mrk">
    <w:name w:val="Kehatekst 3 Märk"/>
    <w:basedOn w:val="Liguvaikefont"/>
    <w:link w:val="Kehatekst3"/>
    <w:rsid w:val="00A65DEF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Pealkiri2Mrk">
    <w:name w:val="Pealkiri 2 Märk"/>
    <w:basedOn w:val="Liguvaikefont"/>
    <w:link w:val="Pealkiri2"/>
    <w:rsid w:val="00621D94"/>
    <w:rPr>
      <w:rFonts w:ascii="EE Times New Roman" w:eastAsia="Times New Roman" w:hAnsi="EE Times New Roman" w:cs="Times New Roman"/>
      <w:b/>
      <w:sz w:val="28"/>
      <w:szCs w:val="20"/>
      <w:lang w:val="en-US"/>
    </w:rPr>
  </w:style>
  <w:style w:type="paragraph" w:customStyle="1" w:styleId="NormalVerdana">
    <w:name w:val="Normal + Verdana"/>
    <w:aliases w:val="(Complex) 13,5 pt,Underline"/>
    <w:basedOn w:val="Normaallaad"/>
    <w:rsid w:val="00621D94"/>
    <w:pPr>
      <w:numPr>
        <w:ilvl w:val="1"/>
        <w:numId w:val="1"/>
      </w:numPr>
      <w:jc w:val="both"/>
    </w:pPr>
    <w:rPr>
      <w:rFonts w:ascii="Verdana" w:hAnsi="Verdana"/>
      <w:szCs w:val="27"/>
      <w:u w:val="single"/>
      <w:lang w:val="et-EE"/>
    </w:rPr>
  </w:style>
  <w:style w:type="character" w:customStyle="1" w:styleId="showinput">
    <w:name w:val="showinput"/>
    <w:basedOn w:val="Liguvaikefont"/>
    <w:rsid w:val="00621D94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21D94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21D94"/>
    <w:rPr>
      <w:rFonts w:ascii="Tahoma" w:eastAsia="Times New Roman" w:hAnsi="Tahoma" w:cs="Tahoma"/>
      <w:sz w:val="16"/>
      <w:szCs w:val="16"/>
      <w:lang w:val="en-US"/>
    </w:rPr>
  </w:style>
  <w:style w:type="paragraph" w:styleId="Pealdis">
    <w:name w:val="caption"/>
    <w:basedOn w:val="Normaallaad"/>
    <w:next w:val="Normaallaad"/>
    <w:qFormat/>
    <w:rsid w:val="00CC5160"/>
    <w:pPr>
      <w:ind w:left="720"/>
    </w:pPr>
    <w:rPr>
      <w:b/>
      <w:bCs/>
      <w:sz w:val="22"/>
      <w:szCs w:val="27"/>
    </w:rPr>
  </w:style>
  <w:style w:type="paragraph" w:styleId="HTML-eelvormindatud">
    <w:name w:val="HTML Preformatted"/>
    <w:basedOn w:val="Normaallaad"/>
    <w:link w:val="HTML-eelvormindatudMrk"/>
    <w:rsid w:val="00CC5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t-EE" w:eastAsia="et-EE"/>
    </w:rPr>
  </w:style>
  <w:style w:type="character" w:customStyle="1" w:styleId="HTML-eelvormindatudMrk">
    <w:name w:val="HTML-eelvormindatud Märk"/>
    <w:basedOn w:val="Liguvaikefont"/>
    <w:link w:val="HTML-eelvormindatud"/>
    <w:rsid w:val="00CC5160"/>
    <w:rPr>
      <w:rFonts w:ascii="Courier New" w:eastAsia="Times New Roman" w:hAnsi="Courier New" w:cs="Courier New"/>
      <w:sz w:val="20"/>
      <w:szCs w:val="20"/>
      <w:lang w:eastAsia="et-EE"/>
    </w:rPr>
  </w:style>
  <w:style w:type="character" w:customStyle="1" w:styleId="tekst4">
    <w:name w:val="tekst4"/>
    <w:basedOn w:val="Liguvaikefont"/>
    <w:rsid w:val="00FB2E36"/>
  </w:style>
  <w:style w:type="character" w:styleId="Hperlink">
    <w:name w:val="Hyperlink"/>
    <w:basedOn w:val="Liguvaikefont"/>
    <w:uiPriority w:val="99"/>
    <w:rsid w:val="0093588B"/>
    <w:rPr>
      <w:strike w:val="0"/>
      <w:dstrike w:val="0"/>
      <w:color w:val="006666"/>
      <w:u w:val="none"/>
      <w:effect w:val="none"/>
    </w:rPr>
  </w:style>
  <w:style w:type="paragraph" w:customStyle="1" w:styleId="CM8">
    <w:name w:val="CM8"/>
    <w:basedOn w:val="Normaallaad"/>
    <w:next w:val="Normaallaad"/>
    <w:rsid w:val="00FF0307"/>
    <w:pPr>
      <w:autoSpaceDE w:val="0"/>
      <w:autoSpaceDN w:val="0"/>
      <w:adjustRightInd w:val="0"/>
    </w:pPr>
    <w:rPr>
      <w:sz w:val="24"/>
      <w:szCs w:val="24"/>
    </w:rPr>
  </w:style>
  <w:style w:type="paragraph" w:styleId="Vahedeta">
    <w:name w:val="No Spacing"/>
    <w:uiPriority w:val="1"/>
    <w:qFormat/>
    <w:rsid w:val="00DA1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allaadveeb">
    <w:name w:val="Normal (Web)"/>
    <w:basedOn w:val="Normaallaad"/>
    <w:rsid w:val="00830801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Rhutus">
    <w:name w:val="Emphasis"/>
    <w:basedOn w:val="Liguvaikefont"/>
    <w:uiPriority w:val="20"/>
    <w:qFormat/>
    <w:rsid w:val="00D6335F"/>
    <w:rPr>
      <w:rFonts w:cs="Times New Roman"/>
      <w:i/>
    </w:rPr>
  </w:style>
  <w:style w:type="character" w:customStyle="1" w:styleId="st">
    <w:name w:val="st"/>
    <w:basedOn w:val="Liguvaikefont"/>
    <w:rsid w:val="00D6335F"/>
    <w:rPr>
      <w:rFonts w:cs="Times New Roman"/>
    </w:rPr>
  </w:style>
  <w:style w:type="paragraph" w:customStyle="1" w:styleId="CM6">
    <w:name w:val="CM6"/>
    <w:basedOn w:val="Normaallaad"/>
    <w:next w:val="Normaallaad"/>
    <w:rsid w:val="000826C3"/>
    <w:pPr>
      <w:autoSpaceDE w:val="0"/>
      <w:autoSpaceDN w:val="0"/>
      <w:adjustRightInd w:val="0"/>
    </w:pPr>
    <w:rPr>
      <w:sz w:val="24"/>
      <w:szCs w:val="24"/>
      <w:lang w:val="ru-RU" w:eastAsia="ru-RU"/>
    </w:rPr>
  </w:style>
  <w:style w:type="character" w:customStyle="1" w:styleId="hps">
    <w:name w:val="hps"/>
    <w:rsid w:val="00035476"/>
  </w:style>
  <w:style w:type="paragraph" w:customStyle="1" w:styleId="1">
    <w:name w:val="Абзац списка1"/>
    <w:basedOn w:val="Normaallaad"/>
    <w:uiPriority w:val="34"/>
    <w:qFormat/>
    <w:rsid w:val="002949E3"/>
    <w:pPr>
      <w:ind w:left="708"/>
    </w:pPr>
    <w:rPr>
      <w:sz w:val="24"/>
      <w:szCs w:val="24"/>
      <w:lang w:val="ru-RU" w:eastAsia="ru-RU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FE1EF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US"/>
    </w:rPr>
  </w:style>
  <w:style w:type="character" w:styleId="Tugev">
    <w:name w:val="Strong"/>
    <w:basedOn w:val="Liguvaikefont"/>
    <w:uiPriority w:val="22"/>
    <w:qFormat/>
    <w:rsid w:val="00F806C9"/>
    <w:rPr>
      <w:rFonts w:cs="Times New Roman"/>
      <w:b/>
    </w:rPr>
  </w:style>
  <w:style w:type="paragraph" w:customStyle="1" w:styleId="msonospacing0">
    <w:name w:val="msonospacing"/>
    <w:basedOn w:val="Normaallaad"/>
    <w:rsid w:val="000D2B70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tyhik">
    <w:name w:val="tyhik"/>
    <w:basedOn w:val="Liguvaikefont"/>
    <w:rsid w:val="005E2D10"/>
  </w:style>
  <w:style w:type="paragraph" w:customStyle="1" w:styleId="Default">
    <w:name w:val="Default"/>
    <w:rsid w:val="005B1F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odym">
    <w:name w:val="bodym"/>
    <w:basedOn w:val="Normaallaad"/>
    <w:rsid w:val="0066311C"/>
    <w:pPr>
      <w:suppressAutoHyphens/>
      <w:spacing w:before="280" w:after="280"/>
    </w:pPr>
    <w:rPr>
      <w:noProof/>
      <w:sz w:val="24"/>
      <w:szCs w:val="24"/>
      <w:lang w:val="et-EE" w:eastAsia="ar-SA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3D3E9D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rsid w:val="003D3E9D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agetextgeneral21">
    <w:name w:val="pagetextgeneral21"/>
    <w:rsid w:val="00B479C1"/>
    <w:rPr>
      <w:sz w:val="18"/>
      <w:szCs w:val="18"/>
    </w:rPr>
  </w:style>
  <w:style w:type="paragraph" w:customStyle="1" w:styleId="10">
    <w:name w:val="Обычный1"/>
    <w:rsid w:val="005C4662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A440E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US"/>
    </w:rPr>
  </w:style>
  <w:style w:type="character" w:customStyle="1" w:styleId="tlid-translationtranslation">
    <w:name w:val="tlid-translation translation"/>
    <w:basedOn w:val="Liguvaikefont"/>
    <w:rsid w:val="00C119AB"/>
  </w:style>
  <w:style w:type="character" w:styleId="Lehekljenumber">
    <w:name w:val="page number"/>
    <w:basedOn w:val="Liguvaikefont"/>
    <w:rsid w:val="00C4176E"/>
  </w:style>
  <w:style w:type="table" w:styleId="Kontuurtabel">
    <w:name w:val="Table Grid"/>
    <w:basedOn w:val="Normaaltabel"/>
    <w:uiPriority w:val="39"/>
    <w:rsid w:val="00C4176E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ED06E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GB" w:eastAsia="ar-SA"/>
    </w:rPr>
  </w:style>
  <w:style w:type="paragraph" w:customStyle="1" w:styleId="bodyt">
    <w:name w:val="bodyt"/>
    <w:basedOn w:val="Normaallaad"/>
    <w:uiPriority w:val="99"/>
    <w:rsid w:val="00EF7319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paragraph" w:customStyle="1" w:styleId="title1">
    <w:name w:val="title1"/>
    <w:basedOn w:val="Normaallaad"/>
    <w:rsid w:val="005A1293"/>
    <w:pPr>
      <w:spacing w:before="100" w:beforeAutospacing="1" w:after="100" w:afterAutospacing="1"/>
    </w:pPr>
    <w:rPr>
      <w:sz w:val="24"/>
      <w:szCs w:val="24"/>
    </w:rPr>
  </w:style>
  <w:style w:type="character" w:customStyle="1" w:styleId="h1">
    <w:name w:val="h1"/>
    <w:rsid w:val="001F6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vi\Desktop\Korraldu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660B0-23E9-4A3D-BC37-81C1F2216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Korraldus</Template>
  <TotalTime>1</TotalTime>
  <Pages>3</Pages>
  <Words>827</Words>
  <Characters>4798</Characters>
  <Application>Microsoft Office Word</Application>
  <DocSecurity>0</DocSecurity>
  <Lines>39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</dc:creator>
  <cp:lastModifiedBy>Vladislav Iljin</cp:lastModifiedBy>
  <cp:revision>2</cp:revision>
  <cp:lastPrinted>2022-03-21T07:10:00Z</cp:lastPrinted>
  <dcterms:created xsi:type="dcterms:W3CDTF">2022-08-15T04:55:00Z</dcterms:created>
  <dcterms:modified xsi:type="dcterms:W3CDTF">2022-08-15T04:55:00Z</dcterms:modified>
</cp:coreProperties>
</file>