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DF9" w:rsidRPr="00E215A2" w:rsidRDefault="003257E9" w:rsidP="00D36D71">
      <w:pPr>
        <w:jc w:val="right"/>
        <w:rPr>
          <w:sz w:val="24"/>
          <w:szCs w:val="24"/>
          <w:lang w:val="et-EE"/>
        </w:rPr>
      </w:pPr>
      <w:r w:rsidRPr="00E215A2">
        <w:rPr>
          <w:sz w:val="24"/>
          <w:szCs w:val="24"/>
          <w:lang w:val="et-EE"/>
        </w:rPr>
        <w:tab/>
      </w:r>
      <w:r w:rsidRPr="00E215A2">
        <w:rPr>
          <w:sz w:val="24"/>
          <w:szCs w:val="24"/>
          <w:lang w:val="et-EE"/>
        </w:rPr>
        <w:tab/>
      </w:r>
      <w:r w:rsidRPr="00E215A2">
        <w:rPr>
          <w:sz w:val="24"/>
          <w:szCs w:val="24"/>
          <w:lang w:val="et-EE"/>
        </w:rPr>
        <w:tab/>
      </w:r>
      <w:r w:rsidRPr="00E215A2">
        <w:rPr>
          <w:sz w:val="24"/>
          <w:szCs w:val="24"/>
          <w:lang w:val="et-EE"/>
        </w:rPr>
        <w:tab/>
      </w:r>
      <w:r w:rsidR="000F11EE" w:rsidRPr="00E215A2">
        <w:rPr>
          <w:sz w:val="24"/>
          <w:szCs w:val="24"/>
          <w:lang w:val="et-EE"/>
        </w:rPr>
        <w:t>e</w:t>
      </w:r>
      <w:r w:rsidRPr="00E215A2">
        <w:rPr>
          <w:sz w:val="24"/>
          <w:szCs w:val="24"/>
          <w:lang w:val="et-EE"/>
        </w:rPr>
        <w:t>elnõu</w:t>
      </w:r>
    </w:p>
    <w:p w:rsidR="003257E9" w:rsidRPr="00E215A2" w:rsidRDefault="00845E83" w:rsidP="00D36D71">
      <w:pPr>
        <w:jc w:val="center"/>
        <w:rPr>
          <w:b/>
          <w:sz w:val="24"/>
          <w:szCs w:val="24"/>
          <w:lang w:val="et-EE"/>
        </w:rPr>
      </w:pPr>
      <w:r w:rsidRPr="00E215A2">
        <w:rPr>
          <w:b/>
          <w:sz w:val="24"/>
          <w:szCs w:val="24"/>
          <w:lang w:val="et-EE"/>
        </w:rPr>
        <w:t>NARVA LINNAVOLIKOGU</w:t>
      </w:r>
    </w:p>
    <w:p w:rsidR="00061CCC" w:rsidRPr="00E215A2" w:rsidRDefault="00061CCC" w:rsidP="00D36D71">
      <w:pPr>
        <w:jc w:val="center"/>
        <w:rPr>
          <w:b/>
          <w:sz w:val="24"/>
          <w:szCs w:val="24"/>
          <w:lang w:val="et-EE"/>
        </w:rPr>
      </w:pPr>
    </w:p>
    <w:p w:rsidR="00741998" w:rsidRPr="00E215A2" w:rsidRDefault="00230204" w:rsidP="00D36D71">
      <w:pPr>
        <w:jc w:val="center"/>
        <w:rPr>
          <w:sz w:val="24"/>
          <w:szCs w:val="24"/>
          <w:lang w:val="et-EE"/>
        </w:rPr>
      </w:pPr>
      <w:r w:rsidRPr="00E215A2">
        <w:rPr>
          <w:b/>
          <w:sz w:val="24"/>
          <w:szCs w:val="24"/>
          <w:lang w:val="et-EE"/>
        </w:rPr>
        <w:t>MÄÄRUS</w:t>
      </w:r>
    </w:p>
    <w:p w:rsidR="00741998" w:rsidRPr="00E215A2" w:rsidRDefault="00741998" w:rsidP="00D36D71">
      <w:pPr>
        <w:rPr>
          <w:sz w:val="24"/>
          <w:szCs w:val="24"/>
          <w:lang w:val="et-EE"/>
        </w:rPr>
      </w:pPr>
    </w:p>
    <w:p w:rsidR="003601F3" w:rsidRPr="00E215A2" w:rsidRDefault="003601F3" w:rsidP="00D36D71">
      <w:pPr>
        <w:rPr>
          <w:sz w:val="24"/>
          <w:szCs w:val="24"/>
          <w:lang w:val="et-EE"/>
        </w:rPr>
      </w:pPr>
    </w:p>
    <w:p w:rsidR="003601F3" w:rsidRPr="00E215A2" w:rsidRDefault="003601F3" w:rsidP="00D36D71">
      <w:pPr>
        <w:rPr>
          <w:sz w:val="24"/>
          <w:szCs w:val="24"/>
          <w:lang w:val="et-EE"/>
        </w:rPr>
      </w:pPr>
    </w:p>
    <w:p w:rsidR="00D62E83" w:rsidRPr="00E215A2" w:rsidRDefault="00D62E83" w:rsidP="00D36D71">
      <w:pPr>
        <w:rPr>
          <w:b/>
          <w:sz w:val="24"/>
          <w:szCs w:val="24"/>
          <w:lang w:val="et-EE"/>
        </w:rPr>
      </w:pPr>
      <w:r w:rsidRPr="00E215A2">
        <w:rPr>
          <w:sz w:val="24"/>
          <w:szCs w:val="24"/>
          <w:lang w:val="et-EE"/>
        </w:rPr>
        <w:t>Narva</w:t>
      </w:r>
      <w:r w:rsidR="00BB6D0B" w:rsidRPr="00E215A2">
        <w:rPr>
          <w:sz w:val="24"/>
          <w:szCs w:val="24"/>
          <w:lang w:val="et-EE"/>
        </w:rPr>
        <w:t xml:space="preserve"> </w:t>
      </w:r>
      <w:r w:rsidR="00BB6D0B" w:rsidRPr="00E215A2">
        <w:rPr>
          <w:sz w:val="24"/>
          <w:szCs w:val="24"/>
          <w:lang w:val="et-EE"/>
        </w:rPr>
        <w:tab/>
      </w:r>
      <w:r w:rsidR="00BB6D0B" w:rsidRPr="00E215A2">
        <w:rPr>
          <w:sz w:val="24"/>
          <w:szCs w:val="24"/>
          <w:lang w:val="et-EE"/>
        </w:rPr>
        <w:tab/>
      </w:r>
      <w:r w:rsidR="00BB6D0B" w:rsidRPr="00E215A2">
        <w:rPr>
          <w:sz w:val="24"/>
          <w:szCs w:val="24"/>
          <w:lang w:val="et-EE"/>
        </w:rPr>
        <w:tab/>
      </w:r>
      <w:r w:rsidR="00BB6D0B" w:rsidRPr="00E215A2">
        <w:rPr>
          <w:sz w:val="24"/>
          <w:szCs w:val="24"/>
          <w:lang w:val="et-EE"/>
        </w:rPr>
        <w:tab/>
      </w:r>
      <w:r w:rsidR="00BB6D0B" w:rsidRPr="00E215A2">
        <w:rPr>
          <w:sz w:val="24"/>
          <w:szCs w:val="24"/>
          <w:lang w:val="et-EE"/>
        </w:rPr>
        <w:tab/>
      </w:r>
      <w:r w:rsidR="00BB6D0B" w:rsidRPr="00E215A2">
        <w:rPr>
          <w:sz w:val="24"/>
          <w:szCs w:val="24"/>
          <w:lang w:val="et-EE"/>
        </w:rPr>
        <w:tab/>
      </w:r>
      <w:r w:rsidR="00BB6D0B" w:rsidRPr="00E215A2">
        <w:rPr>
          <w:sz w:val="24"/>
          <w:szCs w:val="24"/>
          <w:lang w:val="et-EE"/>
        </w:rPr>
        <w:tab/>
        <w:t xml:space="preserve">     </w:t>
      </w:r>
      <w:r w:rsidR="000E5738" w:rsidRPr="00E215A2">
        <w:rPr>
          <w:sz w:val="24"/>
          <w:szCs w:val="24"/>
          <w:lang w:val="et-EE"/>
        </w:rPr>
        <w:t xml:space="preserve">          </w:t>
      </w:r>
      <w:r w:rsidR="00BB6D0B" w:rsidRPr="00E215A2">
        <w:rPr>
          <w:sz w:val="24"/>
          <w:szCs w:val="24"/>
          <w:lang w:val="et-EE"/>
        </w:rPr>
        <w:t xml:space="preserve"> </w:t>
      </w:r>
      <w:r w:rsidR="000E5738" w:rsidRPr="00E215A2">
        <w:rPr>
          <w:sz w:val="24"/>
          <w:szCs w:val="24"/>
          <w:lang w:val="et-EE"/>
        </w:rPr>
        <w:t xml:space="preserve"> </w:t>
      </w:r>
      <w:r w:rsidR="00E04789" w:rsidRPr="00E215A2">
        <w:rPr>
          <w:sz w:val="24"/>
          <w:szCs w:val="24"/>
          <w:lang w:val="et-EE"/>
        </w:rPr>
        <w:t>…………………</w:t>
      </w:r>
      <w:r w:rsidR="00FD7998" w:rsidRPr="00E215A2">
        <w:rPr>
          <w:sz w:val="24"/>
          <w:szCs w:val="24"/>
          <w:lang w:val="et-EE"/>
        </w:rPr>
        <w:t>.</w:t>
      </w:r>
      <w:r w:rsidRPr="00E215A2">
        <w:rPr>
          <w:sz w:val="24"/>
          <w:szCs w:val="24"/>
          <w:lang w:val="et-EE"/>
        </w:rPr>
        <w:t xml:space="preserve"> nr </w:t>
      </w:r>
      <w:r w:rsidR="000E5738" w:rsidRPr="00E215A2">
        <w:rPr>
          <w:sz w:val="24"/>
          <w:szCs w:val="24"/>
          <w:lang w:val="et-EE"/>
        </w:rPr>
        <w:t>…</w:t>
      </w:r>
      <w:r w:rsidR="00FD7998" w:rsidRPr="00E215A2">
        <w:rPr>
          <w:sz w:val="24"/>
          <w:szCs w:val="24"/>
          <w:lang w:val="et-EE"/>
        </w:rPr>
        <w:t>......</w:t>
      </w:r>
      <w:r w:rsidR="000E5738" w:rsidRPr="00E215A2">
        <w:rPr>
          <w:sz w:val="24"/>
          <w:szCs w:val="24"/>
          <w:lang w:val="et-EE"/>
        </w:rPr>
        <w:t>……</w:t>
      </w:r>
    </w:p>
    <w:p w:rsidR="00D62E83" w:rsidRPr="00E215A2" w:rsidRDefault="00D62E83" w:rsidP="00D36D71">
      <w:pPr>
        <w:rPr>
          <w:b/>
          <w:sz w:val="24"/>
          <w:szCs w:val="24"/>
          <w:lang w:val="et-EE"/>
        </w:rPr>
      </w:pPr>
    </w:p>
    <w:p w:rsidR="003601F3" w:rsidRPr="00E215A2" w:rsidRDefault="003601F3" w:rsidP="00D36D71">
      <w:pPr>
        <w:rPr>
          <w:b/>
          <w:sz w:val="24"/>
          <w:szCs w:val="24"/>
          <w:lang w:val="et-EE"/>
        </w:rPr>
      </w:pPr>
    </w:p>
    <w:p w:rsidR="003601F3" w:rsidRPr="00E215A2" w:rsidRDefault="003601F3" w:rsidP="00D36D71">
      <w:pPr>
        <w:rPr>
          <w:b/>
          <w:sz w:val="24"/>
          <w:szCs w:val="24"/>
          <w:lang w:val="et-EE"/>
        </w:rPr>
      </w:pPr>
    </w:p>
    <w:p w:rsidR="00FD7998" w:rsidRPr="00E215A2" w:rsidRDefault="00FD7998" w:rsidP="00D36D71">
      <w:pPr>
        <w:rPr>
          <w:b/>
          <w:sz w:val="24"/>
          <w:szCs w:val="24"/>
          <w:lang w:val="et-EE"/>
        </w:rPr>
      </w:pPr>
    </w:p>
    <w:p w:rsidR="000A59FF" w:rsidRPr="00E215A2" w:rsidRDefault="00845E83" w:rsidP="00D36D71">
      <w:pPr>
        <w:rPr>
          <w:b/>
          <w:sz w:val="24"/>
          <w:szCs w:val="24"/>
          <w:lang w:val="et-EE"/>
        </w:rPr>
      </w:pPr>
      <w:r w:rsidRPr="00E215A2">
        <w:rPr>
          <w:b/>
          <w:sz w:val="24"/>
          <w:szCs w:val="24"/>
          <w:lang w:val="et-EE"/>
        </w:rPr>
        <w:t>Maamaksumäärade kehtestamine</w:t>
      </w:r>
    </w:p>
    <w:p w:rsidR="00230204" w:rsidRPr="00E215A2" w:rsidRDefault="00230204" w:rsidP="00D36D71">
      <w:pPr>
        <w:rPr>
          <w:sz w:val="24"/>
          <w:szCs w:val="24"/>
          <w:lang w:val="et-EE"/>
        </w:rPr>
      </w:pPr>
    </w:p>
    <w:p w:rsidR="00230204" w:rsidRPr="00E215A2" w:rsidRDefault="00791742" w:rsidP="00D36D71">
      <w:pPr>
        <w:jc w:val="both"/>
        <w:rPr>
          <w:sz w:val="24"/>
          <w:szCs w:val="24"/>
          <w:lang w:val="et-EE"/>
        </w:rPr>
      </w:pPr>
      <w:r w:rsidRPr="00E215A2">
        <w:rPr>
          <w:sz w:val="24"/>
          <w:szCs w:val="24"/>
          <w:lang w:val="et-EE"/>
        </w:rPr>
        <w:t xml:space="preserve">Määrus kehtestatakse </w:t>
      </w:r>
      <w:r w:rsidR="00230204" w:rsidRPr="00E215A2">
        <w:rPr>
          <w:sz w:val="24"/>
          <w:szCs w:val="24"/>
          <w:lang w:val="et-EE"/>
        </w:rPr>
        <w:t>kohaliku omavalitsuse korraldu</w:t>
      </w:r>
      <w:r w:rsidRPr="00E215A2">
        <w:rPr>
          <w:sz w:val="24"/>
          <w:szCs w:val="24"/>
          <w:lang w:val="et-EE"/>
        </w:rPr>
        <w:t>se seaduse § 22 lõike 1 punkti</w:t>
      </w:r>
      <w:r w:rsidR="00230204" w:rsidRPr="00E215A2">
        <w:rPr>
          <w:sz w:val="24"/>
          <w:szCs w:val="24"/>
          <w:lang w:val="et-EE"/>
        </w:rPr>
        <w:t xml:space="preserve"> 37 ning </w:t>
      </w:r>
      <w:r w:rsidR="00420AD0" w:rsidRPr="00E215A2">
        <w:rPr>
          <w:sz w:val="24"/>
          <w:szCs w:val="24"/>
          <w:lang w:val="et-EE"/>
        </w:rPr>
        <w:t>m</w:t>
      </w:r>
      <w:r w:rsidR="000C0732" w:rsidRPr="00E215A2">
        <w:rPr>
          <w:sz w:val="24"/>
          <w:szCs w:val="24"/>
          <w:lang w:val="et-EE"/>
        </w:rPr>
        <w:t>aamaksuseaduse § 5 lõike</w:t>
      </w:r>
      <w:r w:rsidR="00230204" w:rsidRPr="00E215A2">
        <w:rPr>
          <w:sz w:val="24"/>
          <w:szCs w:val="24"/>
          <w:lang w:val="et-EE"/>
        </w:rPr>
        <w:t xml:space="preserve"> 1</w:t>
      </w:r>
      <w:r w:rsidR="000C0732" w:rsidRPr="00E215A2">
        <w:rPr>
          <w:sz w:val="24"/>
          <w:szCs w:val="24"/>
          <w:lang w:val="et-EE"/>
        </w:rPr>
        <w:t xml:space="preserve"> alusel</w:t>
      </w:r>
    </w:p>
    <w:p w:rsidR="00AA49EC" w:rsidRPr="00E215A2" w:rsidRDefault="00AA49EC" w:rsidP="00D36D71">
      <w:pPr>
        <w:rPr>
          <w:sz w:val="24"/>
          <w:szCs w:val="24"/>
          <w:lang w:val="et-EE"/>
        </w:rPr>
      </w:pPr>
    </w:p>
    <w:p w:rsidR="00D62E83" w:rsidRPr="00E215A2" w:rsidRDefault="00D62E83" w:rsidP="00D36D71">
      <w:pPr>
        <w:rPr>
          <w:b/>
          <w:sz w:val="24"/>
          <w:szCs w:val="24"/>
          <w:lang w:val="et-EE"/>
        </w:rPr>
      </w:pPr>
    </w:p>
    <w:p w:rsidR="00230204" w:rsidRPr="00E215A2" w:rsidRDefault="00230204" w:rsidP="00D36D71">
      <w:pPr>
        <w:rPr>
          <w:b/>
          <w:sz w:val="24"/>
          <w:szCs w:val="24"/>
          <w:lang w:val="et-EE"/>
        </w:rPr>
      </w:pPr>
    </w:p>
    <w:p w:rsidR="003601F3" w:rsidRPr="00E215A2" w:rsidRDefault="00230204" w:rsidP="00D36D71">
      <w:pPr>
        <w:ind w:left="567" w:hanging="567"/>
        <w:jc w:val="both"/>
        <w:rPr>
          <w:b/>
          <w:sz w:val="24"/>
          <w:szCs w:val="24"/>
          <w:lang w:val="et-EE"/>
        </w:rPr>
      </w:pPr>
      <w:r w:rsidRPr="00E215A2">
        <w:rPr>
          <w:b/>
          <w:sz w:val="24"/>
          <w:szCs w:val="24"/>
          <w:lang w:val="et-EE"/>
        </w:rPr>
        <w:t>§ 1</w:t>
      </w:r>
      <w:r w:rsidR="009306A5" w:rsidRPr="00E215A2">
        <w:rPr>
          <w:b/>
          <w:sz w:val="24"/>
          <w:szCs w:val="24"/>
          <w:lang w:val="et-EE"/>
        </w:rPr>
        <w:t>.</w:t>
      </w:r>
      <w:r w:rsidR="00420AD0" w:rsidRPr="00E215A2">
        <w:rPr>
          <w:b/>
          <w:sz w:val="24"/>
          <w:szCs w:val="24"/>
          <w:lang w:val="et-EE"/>
        </w:rPr>
        <w:tab/>
      </w:r>
      <w:r w:rsidR="003601F3" w:rsidRPr="00E215A2">
        <w:rPr>
          <w:b/>
          <w:sz w:val="24"/>
          <w:szCs w:val="24"/>
          <w:lang w:val="et-EE"/>
        </w:rPr>
        <w:t>Maksumäärade kehtestamine</w:t>
      </w:r>
    </w:p>
    <w:p w:rsidR="00E220CE" w:rsidRPr="00E215A2" w:rsidRDefault="00E220CE" w:rsidP="00D36D71">
      <w:pPr>
        <w:ind w:left="567"/>
        <w:jc w:val="both"/>
        <w:rPr>
          <w:sz w:val="24"/>
          <w:szCs w:val="24"/>
          <w:lang w:val="et-EE"/>
        </w:rPr>
      </w:pPr>
      <w:r w:rsidRPr="00E215A2">
        <w:rPr>
          <w:sz w:val="24"/>
          <w:szCs w:val="24"/>
          <w:lang w:val="et-EE"/>
        </w:rPr>
        <w:t>Kehtestada</w:t>
      </w:r>
      <w:r w:rsidR="00D36D71" w:rsidRPr="00E215A2">
        <w:rPr>
          <w:sz w:val="24"/>
          <w:szCs w:val="24"/>
          <w:lang w:val="et-EE"/>
        </w:rPr>
        <w:t xml:space="preserve"> alates </w:t>
      </w:r>
      <w:r w:rsidR="00E45934">
        <w:rPr>
          <w:sz w:val="24"/>
          <w:szCs w:val="24"/>
          <w:lang w:val="et-EE"/>
        </w:rPr>
        <w:t>0</w:t>
      </w:r>
      <w:bookmarkStart w:id="0" w:name="_GoBack"/>
      <w:bookmarkEnd w:id="0"/>
      <w:r w:rsidR="003601F3" w:rsidRPr="00E215A2">
        <w:rPr>
          <w:sz w:val="24"/>
          <w:szCs w:val="24"/>
          <w:lang w:val="et-EE"/>
        </w:rPr>
        <w:t>1.</w:t>
      </w:r>
      <w:r w:rsidR="00E45934">
        <w:rPr>
          <w:sz w:val="24"/>
          <w:szCs w:val="24"/>
          <w:lang w:val="et-EE"/>
        </w:rPr>
        <w:t>01.</w:t>
      </w:r>
      <w:r w:rsidR="003601F3" w:rsidRPr="00E215A2">
        <w:rPr>
          <w:sz w:val="24"/>
          <w:szCs w:val="24"/>
          <w:lang w:val="et-EE"/>
        </w:rPr>
        <w:t xml:space="preserve">2024 </w:t>
      </w:r>
      <w:r w:rsidRPr="00E215A2">
        <w:rPr>
          <w:sz w:val="24"/>
          <w:szCs w:val="24"/>
          <w:lang w:val="et-EE"/>
        </w:rPr>
        <w:t xml:space="preserve"> maamaksumäär</w:t>
      </w:r>
      <w:r w:rsidR="000C6301" w:rsidRPr="00E215A2">
        <w:rPr>
          <w:sz w:val="24"/>
          <w:szCs w:val="24"/>
          <w:lang w:val="et-EE"/>
        </w:rPr>
        <w:t>ad</w:t>
      </w:r>
      <w:r w:rsidR="00AA49EC" w:rsidRPr="00E215A2">
        <w:rPr>
          <w:sz w:val="24"/>
          <w:szCs w:val="24"/>
          <w:lang w:val="et-EE"/>
        </w:rPr>
        <w:t xml:space="preserve"> </w:t>
      </w:r>
      <w:r w:rsidR="003601F3" w:rsidRPr="00E215A2">
        <w:rPr>
          <w:sz w:val="24"/>
          <w:szCs w:val="24"/>
          <w:lang w:val="et-EE"/>
        </w:rPr>
        <w:t xml:space="preserve">Narva linnas </w:t>
      </w:r>
      <w:r w:rsidR="00AA49EC" w:rsidRPr="00E215A2">
        <w:rPr>
          <w:sz w:val="24"/>
          <w:szCs w:val="24"/>
          <w:lang w:val="et-EE"/>
        </w:rPr>
        <w:t>maa sihtotstarbegruppidele</w:t>
      </w:r>
      <w:r w:rsidRPr="00E215A2">
        <w:rPr>
          <w:sz w:val="24"/>
          <w:szCs w:val="24"/>
          <w:lang w:val="et-EE"/>
        </w:rPr>
        <w:t xml:space="preserve"> </w:t>
      </w:r>
      <w:r w:rsidR="003601F3" w:rsidRPr="00E215A2">
        <w:rPr>
          <w:sz w:val="24"/>
          <w:szCs w:val="24"/>
          <w:lang w:val="et-EE"/>
        </w:rPr>
        <w:t>vastavalt määruse lisale.</w:t>
      </w:r>
    </w:p>
    <w:p w:rsidR="00A226D2" w:rsidRPr="00E215A2" w:rsidRDefault="00A226D2" w:rsidP="00D36D71">
      <w:pPr>
        <w:jc w:val="both"/>
        <w:rPr>
          <w:color w:val="FF0000"/>
          <w:sz w:val="24"/>
          <w:szCs w:val="24"/>
          <w:lang w:val="et-EE"/>
        </w:rPr>
      </w:pPr>
    </w:p>
    <w:p w:rsidR="003601F3" w:rsidRPr="00E215A2" w:rsidRDefault="00230204" w:rsidP="00D36D71">
      <w:pPr>
        <w:ind w:left="567" w:hanging="567"/>
        <w:jc w:val="both"/>
        <w:rPr>
          <w:b/>
          <w:sz w:val="24"/>
          <w:szCs w:val="24"/>
          <w:lang w:val="et-EE"/>
        </w:rPr>
      </w:pPr>
      <w:r w:rsidRPr="00E215A2">
        <w:rPr>
          <w:b/>
          <w:sz w:val="24"/>
          <w:szCs w:val="24"/>
          <w:lang w:val="et-EE"/>
        </w:rPr>
        <w:t xml:space="preserve">§ 2 </w:t>
      </w:r>
      <w:r w:rsidR="009306A5" w:rsidRPr="00E215A2">
        <w:rPr>
          <w:b/>
          <w:sz w:val="24"/>
          <w:szCs w:val="24"/>
          <w:lang w:val="et-EE"/>
        </w:rPr>
        <w:t>.</w:t>
      </w:r>
      <w:r w:rsidR="009306A5" w:rsidRPr="00E215A2">
        <w:rPr>
          <w:b/>
          <w:sz w:val="24"/>
          <w:szCs w:val="24"/>
          <w:lang w:val="et-EE"/>
        </w:rPr>
        <w:tab/>
      </w:r>
      <w:r w:rsidR="003601F3" w:rsidRPr="00E215A2">
        <w:rPr>
          <w:b/>
          <w:sz w:val="24"/>
          <w:szCs w:val="24"/>
          <w:lang w:val="et-EE"/>
        </w:rPr>
        <w:t>Varasema määruse kehtetuks tunnistamine</w:t>
      </w:r>
    </w:p>
    <w:p w:rsidR="00230204" w:rsidRPr="00E215A2" w:rsidRDefault="00D47B3F" w:rsidP="00D36D71">
      <w:pPr>
        <w:ind w:left="567"/>
        <w:jc w:val="both"/>
        <w:rPr>
          <w:sz w:val="24"/>
          <w:szCs w:val="24"/>
          <w:lang w:val="et-EE"/>
        </w:rPr>
      </w:pPr>
      <w:r w:rsidRPr="00E215A2">
        <w:rPr>
          <w:sz w:val="24"/>
          <w:szCs w:val="24"/>
          <w:lang w:val="et-EE"/>
        </w:rPr>
        <w:t xml:space="preserve">Tunnistada kehtetuks </w:t>
      </w:r>
      <w:r w:rsidR="00845E83" w:rsidRPr="00E215A2">
        <w:rPr>
          <w:sz w:val="24"/>
          <w:szCs w:val="24"/>
          <w:lang w:val="et-EE"/>
        </w:rPr>
        <w:t xml:space="preserve">Narva Linnavolikogu </w:t>
      </w:r>
      <w:r w:rsidR="00025939">
        <w:rPr>
          <w:sz w:val="24"/>
          <w:szCs w:val="24"/>
          <w:lang w:val="et-EE"/>
        </w:rPr>
        <w:t>15.06</w:t>
      </w:r>
      <w:r w:rsidR="00845E83" w:rsidRPr="00E215A2">
        <w:rPr>
          <w:sz w:val="24"/>
          <w:szCs w:val="24"/>
          <w:lang w:val="et-EE"/>
        </w:rPr>
        <w:t>.</w:t>
      </w:r>
      <w:r w:rsidR="00025939">
        <w:rPr>
          <w:sz w:val="24"/>
          <w:szCs w:val="24"/>
          <w:lang w:val="et-EE"/>
        </w:rPr>
        <w:t>2023</w:t>
      </w:r>
      <w:r w:rsidR="00845E83" w:rsidRPr="00E215A2">
        <w:rPr>
          <w:sz w:val="24"/>
          <w:szCs w:val="24"/>
          <w:lang w:val="et-EE"/>
        </w:rPr>
        <w:t xml:space="preserve"> a määrus nr </w:t>
      </w:r>
      <w:r w:rsidR="00025939">
        <w:rPr>
          <w:sz w:val="24"/>
          <w:szCs w:val="24"/>
          <w:lang w:val="et-EE"/>
        </w:rPr>
        <w:t>12</w:t>
      </w:r>
      <w:r w:rsidR="00845E83" w:rsidRPr="00E215A2">
        <w:rPr>
          <w:sz w:val="24"/>
          <w:szCs w:val="24"/>
          <w:lang w:val="et-EE"/>
        </w:rPr>
        <w:t xml:space="preserve"> „M</w:t>
      </w:r>
      <w:r w:rsidRPr="00E215A2">
        <w:rPr>
          <w:sz w:val="24"/>
          <w:szCs w:val="24"/>
          <w:lang w:val="et-EE"/>
        </w:rPr>
        <w:t>aam</w:t>
      </w:r>
      <w:r w:rsidR="00845E83" w:rsidRPr="00E215A2">
        <w:rPr>
          <w:sz w:val="24"/>
          <w:szCs w:val="24"/>
          <w:lang w:val="et-EE"/>
        </w:rPr>
        <w:t>aksumäära</w:t>
      </w:r>
      <w:r w:rsidR="00025939">
        <w:rPr>
          <w:sz w:val="24"/>
          <w:szCs w:val="24"/>
          <w:lang w:val="et-EE"/>
        </w:rPr>
        <w:t>de</w:t>
      </w:r>
      <w:r w:rsidR="00845E83" w:rsidRPr="00E215A2">
        <w:rPr>
          <w:sz w:val="24"/>
          <w:szCs w:val="24"/>
          <w:lang w:val="et-EE"/>
        </w:rPr>
        <w:t xml:space="preserve"> kehtestamine</w:t>
      </w:r>
      <w:r w:rsidRPr="00E215A2">
        <w:rPr>
          <w:sz w:val="24"/>
          <w:szCs w:val="24"/>
          <w:lang w:val="et-EE"/>
        </w:rPr>
        <w:t>“.</w:t>
      </w:r>
    </w:p>
    <w:p w:rsidR="00D47B3F" w:rsidRPr="00E215A2" w:rsidRDefault="00D47B3F" w:rsidP="00D36D71">
      <w:pPr>
        <w:ind w:left="567" w:hanging="567"/>
        <w:jc w:val="both"/>
        <w:rPr>
          <w:sz w:val="24"/>
          <w:szCs w:val="24"/>
          <w:lang w:val="et-EE"/>
        </w:rPr>
      </w:pPr>
    </w:p>
    <w:p w:rsidR="003601F3" w:rsidRPr="00E215A2" w:rsidRDefault="00230204" w:rsidP="00D36D71">
      <w:pPr>
        <w:ind w:left="567" w:hanging="567"/>
        <w:jc w:val="both"/>
        <w:rPr>
          <w:b/>
          <w:sz w:val="24"/>
          <w:szCs w:val="24"/>
          <w:lang w:val="et-EE"/>
        </w:rPr>
      </w:pPr>
      <w:r w:rsidRPr="00E215A2">
        <w:rPr>
          <w:b/>
          <w:sz w:val="24"/>
          <w:szCs w:val="24"/>
          <w:lang w:val="et-EE"/>
        </w:rPr>
        <w:t>§ 3</w:t>
      </w:r>
      <w:r w:rsidR="009306A5" w:rsidRPr="00E215A2">
        <w:rPr>
          <w:b/>
          <w:sz w:val="24"/>
          <w:szCs w:val="24"/>
          <w:lang w:val="et-EE"/>
        </w:rPr>
        <w:t>.</w:t>
      </w:r>
      <w:r w:rsidRPr="00E215A2">
        <w:rPr>
          <w:b/>
          <w:sz w:val="24"/>
          <w:szCs w:val="24"/>
          <w:lang w:val="et-EE"/>
        </w:rPr>
        <w:t xml:space="preserve"> </w:t>
      </w:r>
      <w:r w:rsidR="009306A5" w:rsidRPr="00E215A2">
        <w:rPr>
          <w:b/>
          <w:sz w:val="24"/>
          <w:szCs w:val="24"/>
          <w:lang w:val="et-EE"/>
        </w:rPr>
        <w:tab/>
      </w:r>
      <w:r w:rsidR="003601F3" w:rsidRPr="00E215A2">
        <w:rPr>
          <w:b/>
          <w:sz w:val="24"/>
          <w:szCs w:val="24"/>
          <w:lang w:val="et-EE"/>
        </w:rPr>
        <w:t>Jõustumine</w:t>
      </w:r>
    </w:p>
    <w:p w:rsidR="00230204" w:rsidRPr="00E215A2" w:rsidRDefault="00230204" w:rsidP="00D36D71">
      <w:pPr>
        <w:ind w:left="567"/>
        <w:jc w:val="both"/>
        <w:rPr>
          <w:sz w:val="24"/>
          <w:szCs w:val="24"/>
          <w:lang w:val="et-EE"/>
        </w:rPr>
      </w:pPr>
      <w:r w:rsidRPr="00E215A2">
        <w:rPr>
          <w:sz w:val="24"/>
          <w:szCs w:val="24"/>
          <w:lang w:val="et-EE"/>
        </w:rPr>
        <w:t>Määrus jõustub 1. jaanuarist 2024. a.</w:t>
      </w:r>
    </w:p>
    <w:p w:rsidR="00230204" w:rsidRPr="00E215A2" w:rsidRDefault="00230204" w:rsidP="00D36D71">
      <w:pPr>
        <w:rPr>
          <w:sz w:val="24"/>
          <w:szCs w:val="24"/>
          <w:lang w:val="et-EE"/>
        </w:rPr>
      </w:pPr>
    </w:p>
    <w:p w:rsidR="0039501D" w:rsidRPr="00E215A2" w:rsidRDefault="0039501D" w:rsidP="00D36D71">
      <w:pPr>
        <w:rPr>
          <w:sz w:val="24"/>
          <w:szCs w:val="24"/>
          <w:lang w:val="et-EE"/>
        </w:rPr>
      </w:pPr>
    </w:p>
    <w:p w:rsidR="00FF72AE" w:rsidRPr="00E215A2" w:rsidRDefault="00FF72AE" w:rsidP="00D36D71">
      <w:pPr>
        <w:rPr>
          <w:sz w:val="24"/>
          <w:szCs w:val="24"/>
          <w:lang w:val="et-EE"/>
        </w:rPr>
      </w:pPr>
    </w:p>
    <w:p w:rsidR="009C5FAE" w:rsidRPr="00E215A2" w:rsidRDefault="009C5FAE" w:rsidP="00D36D71">
      <w:pPr>
        <w:rPr>
          <w:sz w:val="24"/>
          <w:szCs w:val="24"/>
          <w:lang w:val="et-EE"/>
        </w:rPr>
      </w:pPr>
    </w:p>
    <w:p w:rsidR="00E215A2" w:rsidRPr="00E215A2" w:rsidRDefault="00E215A2" w:rsidP="00D36D71">
      <w:pPr>
        <w:rPr>
          <w:sz w:val="24"/>
          <w:szCs w:val="24"/>
          <w:lang w:val="et-EE"/>
        </w:rPr>
      </w:pPr>
    </w:p>
    <w:p w:rsidR="00845E83" w:rsidRPr="00E215A2" w:rsidRDefault="00845E83" w:rsidP="00D36D71">
      <w:pPr>
        <w:rPr>
          <w:sz w:val="24"/>
          <w:szCs w:val="24"/>
          <w:lang w:val="et-EE"/>
        </w:rPr>
      </w:pPr>
      <w:r w:rsidRPr="00E215A2">
        <w:rPr>
          <w:sz w:val="24"/>
          <w:szCs w:val="24"/>
          <w:lang w:val="et-EE"/>
        </w:rPr>
        <w:t>Tatjana Stolfat</w:t>
      </w:r>
    </w:p>
    <w:p w:rsidR="00062B14" w:rsidRDefault="00845E83" w:rsidP="00D36D71">
      <w:pPr>
        <w:rPr>
          <w:sz w:val="24"/>
          <w:szCs w:val="24"/>
          <w:lang w:val="et-EE"/>
        </w:rPr>
      </w:pPr>
      <w:r w:rsidRPr="00E215A2">
        <w:rPr>
          <w:sz w:val="24"/>
          <w:szCs w:val="24"/>
          <w:lang w:val="et-EE"/>
        </w:rPr>
        <w:t>Linnavolikogu esimees</w:t>
      </w:r>
      <w:r w:rsidR="00D62E83" w:rsidRPr="00E215A2">
        <w:rPr>
          <w:sz w:val="24"/>
          <w:szCs w:val="24"/>
          <w:lang w:val="et-EE"/>
        </w:rPr>
        <w:tab/>
      </w:r>
      <w:r w:rsidR="00D62E83" w:rsidRPr="00E215A2">
        <w:rPr>
          <w:sz w:val="24"/>
          <w:szCs w:val="24"/>
          <w:lang w:val="et-EE"/>
        </w:rPr>
        <w:tab/>
      </w:r>
      <w:r w:rsidR="00D62E83" w:rsidRPr="00E215A2">
        <w:rPr>
          <w:sz w:val="24"/>
          <w:szCs w:val="24"/>
          <w:lang w:val="et-EE"/>
        </w:rPr>
        <w:tab/>
      </w:r>
    </w:p>
    <w:p w:rsidR="00062B14" w:rsidRDefault="00062B14" w:rsidP="00D36D71">
      <w:pPr>
        <w:rPr>
          <w:sz w:val="24"/>
          <w:szCs w:val="24"/>
          <w:lang w:val="et-EE"/>
        </w:rPr>
      </w:pPr>
    </w:p>
    <w:p w:rsidR="00062B14" w:rsidRDefault="00062B14" w:rsidP="00D36D71">
      <w:pPr>
        <w:rPr>
          <w:sz w:val="24"/>
          <w:szCs w:val="24"/>
          <w:lang w:val="et-EE"/>
        </w:rPr>
      </w:pPr>
    </w:p>
    <w:p w:rsidR="00062B14" w:rsidRDefault="00062B14" w:rsidP="00D36D71">
      <w:pPr>
        <w:rPr>
          <w:sz w:val="24"/>
          <w:szCs w:val="24"/>
          <w:lang w:val="et-EE"/>
        </w:rPr>
      </w:pPr>
    </w:p>
    <w:p w:rsidR="00062B14" w:rsidRDefault="00062B14" w:rsidP="00D36D71">
      <w:pPr>
        <w:rPr>
          <w:sz w:val="24"/>
          <w:szCs w:val="24"/>
          <w:lang w:val="et-EE"/>
        </w:rPr>
      </w:pPr>
    </w:p>
    <w:p w:rsidR="00062B14" w:rsidRDefault="00062B14" w:rsidP="00D36D71">
      <w:pPr>
        <w:rPr>
          <w:sz w:val="24"/>
          <w:szCs w:val="24"/>
          <w:lang w:val="et-EE"/>
        </w:rPr>
      </w:pPr>
    </w:p>
    <w:p w:rsidR="00062B14" w:rsidRDefault="00062B14" w:rsidP="00D36D71">
      <w:pPr>
        <w:rPr>
          <w:sz w:val="24"/>
          <w:szCs w:val="24"/>
          <w:lang w:val="et-EE"/>
        </w:rPr>
      </w:pPr>
    </w:p>
    <w:p w:rsidR="00062B14" w:rsidRDefault="00062B14" w:rsidP="00D36D71">
      <w:pPr>
        <w:rPr>
          <w:sz w:val="24"/>
          <w:szCs w:val="24"/>
          <w:lang w:val="et-EE"/>
        </w:rPr>
      </w:pPr>
    </w:p>
    <w:p w:rsidR="00062B14" w:rsidRDefault="00062B14" w:rsidP="00D36D71">
      <w:pPr>
        <w:rPr>
          <w:sz w:val="24"/>
          <w:szCs w:val="24"/>
          <w:lang w:val="et-EE"/>
        </w:rPr>
      </w:pPr>
    </w:p>
    <w:p w:rsidR="00062B14" w:rsidRDefault="00062B14" w:rsidP="00D36D71">
      <w:pPr>
        <w:rPr>
          <w:sz w:val="24"/>
          <w:szCs w:val="24"/>
          <w:lang w:val="et-EE"/>
        </w:rPr>
      </w:pPr>
    </w:p>
    <w:p w:rsidR="00062B14" w:rsidRDefault="00062B14" w:rsidP="00D36D71">
      <w:pPr>
        <w:rPr>
          <w:sz w:val="24"/>
          <w:szCs w:val="24"/>
          <w:lang w:val="et-EE"/>
        </w:rPr>
      </w:pPr>
    </w:p>
    <w:p w:rsidR="00062B14" w:rsidRDefault="00062B14" w:rsidP="00D36D71">
      <w:pPr>
        <w:rPr>
          <w:sz w:val="24"/>
          <w:szCs w:val="24"/>
          <w:lang w:val="et-EE"/>
        </w:rPr>
      </w:pPr>
    </w:p>
    <w:p w:rsidR="00062B14" w:rsidRDefault="00062B14" w:rsidP="00D36D71">
      <w:pPr>
        <w:rPr>
          <w:sz w:val="24"/>
          <w:szCs w:val="24"/>
          <w:lang w:val="et-EE"/>
        </w:rPr>
      </w:pPr>
    </w:p>
    <w:p w:rsidR="00062B14" w:rsidRDefault="00062B14" w:rsidP="00D36D71">
      <w:pPr>
        <w:rPr>
          <w:sz w:val="24"/>
          <w:szCs w:val="24"/>
          <w:lang w:val="et-EE"/>
        </w:rPr>
      </w:pPr>
    </w:p>
    <w:p w:rsidR="00062B14" w:rsidRDefault="00062B14" w:rsidP="00D36D71">
      <w:pPr>
        <w:rPr>
          <w:sz w:val="24"/>
          <w:szCs w:val="24"/>
          <w:lang w:val="et-EE"/>
        </w:rPr>
      </w:pPr>
    </w:p>
    <w:p w:rsidR="00062B14" w:rsidRDefault="00062B14" w:rsidP="00D36D71">
      <w:pPr>
        <w:rPr>
          <w:sz w:val="24"/>
          <w:szCs w:val="24"/>
          <w:lang w:val="et-EE"/>
        </w:rPr>
      </w:pPr>
    </w:p>
    <w:p w:rsidR="00062B14" w:rsidRDefault="00062B14" w:rsidP="00D36D71">
      <w:pPr>
        <w:rPr>
          <w:sz w:val="24"/>
          <w:szCs w:val="24"/>
          <w:lang w:val="et-EE"/>
        </w:rPr>
      </w:pPr>
    </w:p>
    <w:p w:rsidR="00062B14" w:rsidRDefault="00062B14" w:rsidP="00D36D71">
      <w:pPr>
        <w:rPr>
          <w:sz w:val="24"/>
          <w:szCs w:val="24"/>
          <w:lang w:val="et-EE"/>
        </w:rPr>
      </w:pPr>
    </w:p>
    <w:p w:rsidR="00062B14" w:rsidRDefault="00062B14" w:rsidP="00D36D71">
      <w:pPr>
        <w:rPr>
          <w:sz w:val="24"/>
          <w:szCs w:val="24"/>
          <w:lang w:val="et-EE"/>
        </w:rPr>
      </w:pPr>
    </w:p>
    <w:p w:rsidR="00062B14" w:rsidRDefault="00062B14" w:rsidP="00D36D71">
      <w:pPr>
        <w:rPr>
          <w:sz w:val="24"/>
          <w:szCs w:val="24"/>
          <w:lang w:val="et-EE"/>
        </w:rPr>
      </w:pPr>
    </w:p>
    <w:p w:rsidR="00062B14" w:rsidRDefault="00062B14" w:rsidP="00D36D71">
      <w:pPr>
        <w:rPr>
          <w:sz w:val="24"/>
          <w:szCs w:val="24"/>
          <w:lang w:val="et-EE"/>
        </w:rPr>
      </w:pPr>
    </w:p>
    <w:p w:rsidR="00062B14" w:rsidRDefault="00062B14" w:rsidP="00D36D71">
      <w:pPr>
        <w:rPr>
          <w:sz w:val="24"/>
          <w:szCs w:val="24"/>
          <w:lang w:val="et-EE"/>
        </w:rPr>
      </w:pPr>
    </w:p>
    <w:p w:rsidR="00062B14" w:rsidRDefault="00062B14" w:rsidP="00D36D71">
      <w:pPr>
        <w:rPr>
          <w:sz w:val="24"/>
          <w:szCs w:val="24"/>
          <w:lang w:val="et-EE"/>
        </w:rPr>
      </w:pPr>
    </w:p>
    <w:p w:rsidR="00062B14" w:rsidRDefault="00062B14" w:rsidP="00D36D71">
      <w:pPr>
        <w:rPr>
          <w:sz w:val="24"/>
          <w:szCs w:val="24"/>
          <w:lang w:val="et-EE"/>
        </w:rPr>
      </w:pPr>
    </w:p>
    <w:p w:rsidR="00062B14" w:rsidRDefault="00062B14" w:rsidP="00D36D71">
      <w:pPr>
        <w:rPr>
          <w:sz w:val="24"/>
          <w:szCs w:val="24"/>
          <w:lang w:val="et-EE"/>
        </w:rPr>
      </w:pPr>
    </w:p>
    <w:p w:rsidR="00062B14" w:rsidRDefault="00062B14" w:rsidP="00062B14">
      <w:pPr>
        <w:jc w:val="right"/>
        <w:rPr>
          <w:sz w:val="24"/>
          <w:szCs w:val="24"/>
          <w:lang w:val="et-EE"/>
        </w:rPr>
      </w:pPr>
    </w:p>
    <w:p w:rsidR="00062B14" w:rsidRDefault="00062B14" w:rsidP="00062B14">
      <w:pPr>
        <w:ind w:right="425"/>
        <w:jc w:val="right"/>
        <w:rPr>
          <w:b/>
          <w:sz w:val="24"/>
          <w:szCs w:val="24"/>
          <w:lang w:val="et-EE"/>
        </w:rPr>
      </w:pPr>
      <w:r w:rsidRPr="00062B14">
        <w:rPr>
          <w:b/>
          <w:sz w:val="24"/>
          <w:szCs w:val="24"/>
          <w:lang w:val="et-EE"/>
        </w:rPr>
        <w:t>Lisa</w:t>
      </w:r>
    </w:p>
    <w:p w:rsidR="00062B14" w:rsidRPr="00062B14" w:rsidRDefault="00062B14" w:rsidP="00062B14">
      <w:pPr>
        <w:ind w:right="425"/>
        <w:jc w:val="right"/>
        <w:rPr>
          <w:b/>
          <w:sz w:val="24"/>
          <w:szCs w:val="24"/>
          <w:lang w:val="et-EE"/>
        </w:rPr>
      </w:pPr>
    </w:p>
    <w:p w:rsidR="00062B14" w:rsidRPr="00062B14" w:rsidRDefault="00062B14" w:rsidP="00062B14">
      <w:pPr>
        <w:ind w:right="425"/>
        <w:jc w:val="right"/>
        <w:rPr>
          <w:sz w:val="24"/>
          <w:szCs w:val="24"/>
          <w:lang w:val="et-EE"/>
        </w:rPr>
      </w:pPr>
      <w:r w:rsidRPr="00062B14">
        <w:rPr>
          <w:sz w:val="24"/>
          <w:szCs w:val="24"/>
          <w:lang w:val="et-EE"/>
        </w:rPr>
        <w:t>Narva Linnavolikogu …………………….. määruse nr …....…… juurde</w:t>
      </w:r>
    </w:p>
    <w:p w:rsidR="00062B14" w:rsidRPr="00062B14" w:rsidRDefault="00062B14" w:rsidP="00062B14">
      <w:pPr>
        <w:rPr>
          <w:sz w:val="24"/>
          <w:szCs w:val="24"/>
          <w:lang w:val="et-EE"/>
        </w:rPr>
      </w:pPr>
    </w:p>
    <w:p w:rsidR="00062B14" w:rsidRPr="00062B14" w:rsidRDefault="00062B14" w:rsidP="00062B14">
      <w:pPr>
        <w:rPr>
          <w:sz w:val="24"/>
          <w:szCs w:val="24"/>
          <w:lang w:val="et-EE"/>
        </w:rPr>
      </w:pPr>
    </w:p>
    <w:tbl>
      <w:tblPr>
        <w:tblStyle w:val="Kontuurtabel"/>
        <w:tblW w:w="0" w:type="auto"/>
        <w:tblInd w:w="610" w:type="dxa"/>
        <w:tblLook w:val="04A0" w:firstRow="1" w:lastRow="0" w:firstColumn="1" w:lastColumn="0" w:noHBand="0" w:noVBand="1"/>
      </w:tblPr>
      <w:tblGrid>
        <w:gridCol w:w="763"/>
        <w:gridCol w:w="4819"/>
        <w:gridCol w:w="2549"/>
      </w:tblGrid>
      <w:tr w:rsidR="00062B14" w:rsidTr="00062B14">
        <w:trPr>
          <w:trHeight w:val="545"/>
        </w:trPr>
        <w:tc>
          <w:tcPr>
            <w:tcW w:w="763" w:type="dxa"/>
            <w:vAlign w:val="center"/>
          </w:tcPr>
          <w:p w:rsidR="00062B14" w:rsidRDefault="00062B14" w:rsidP="00C05020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punkt</w:t>
            </w:r>
          </w:p>
        </w:tc>
        <w:tc>
          <w:tcPr>
            <w:tcW w:w="4819" w:type="dxa"/>
            <w:vAlign w:val="center"/>
          </w:tcPr>
          <w:p w:rsidR="00062B14" w:rsidRDefault="00062B14" w:rsidP="00C05020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maa sihtotstarve</w:t>
            </w:r>
          </w:p>
        </w:tc>
        <w:tc>
          <w:tcPr>
            <w:tcW w:w="2549" w:type="dxa"/>
          </w:tcPr>
          <w:p w:rsidR="00062B14" w:rsidRDefault="00062B14" w:rsidP="00C05020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maamaksumäär</w:t>
            </w:r>
          </w:p>
          <w:p w:rsidR="00062B14" w:rsidRDefault="00062B14" w:rsidP="00C05020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maamaksustamishinnast aastas (%)</w:t>
            </w:r>
          </w:p>
        </w:tc>
      </w:tr>
      <w:tr w:rsidR="00062B14" w:rsidTr="00062B14">
        <w:trPr>
          <w:trHeight w:val="397"/>
        </w:trPr>
        <w:tc>
          <w:tcPr>
            <w:tcW w:w="763" w:type="dxa"/>
            <w:vAlign w:val="center"/>
          </w:tcPr>
          <w:p w:rsidR="00062B14" w:rsidRDefault="00062B14" w:rsidP="00C05020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</w:t>
            </w:r>
          </w:p>
        </w:tc>
        <w:tc>
          <w:tcPr>
            <w:tcW w:w="4819" w:type="dxa"/>
            <w:vAlign w:val="center"/>
          </w:tcPr>
          <w:p w:rsidR="00062B14" w:rsidRDefault="00062B14" w:rsidP="00C05020">
            <w:pPr>
              <w:rPr>
                <w:sz w:val="24"/>
                <w:szCs w:val="24"/>
                <w:lang w:val="et-EE"/>
              </w:rPr>
            </w:pPr>
            <w:r w:rsidRPr="009306A5">
              <w:rPr>
                <w:sz w:val="24"/>
                <w:szCs w:val="24"/>
                <w:lang w:val="et-EE"/>
              </w:rPr>
              <w:t>elamumaa ja maatulundusmaa õuemaa kõ</w:t>
            </w:r>
            <w:r>
              <w:rPr>
                <w:sz w:val="24"/>
                <w:szCs w:val="24"/>
                <w:lang w:val="et-EE"/>
              </w:rPr>
              <w:t>l</w:t>
            </w:r>
            <w:r w:rsidRPr="009306A5">
              <w:rPr>
                <w:sz w:val="24"/>
                <w:szCs w:val="24"/>
                <w:lang w:val="et-EE"/>
              </w:rPr>
              <w:t>vik</w:t>
            </w:r>
          </w:p>
        </w:tc>
        <w:tc>
          <w:tcPr>
            <w:tcW w:w="2549" w:type="dxa"/>
            <w:vAlign w:val="center"/>
          </w:tcPr>
          <w:p w:rsidR="00062B14" w:rsidRDefault="00A5038D" w:rsidP="00C05020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0,5</w:t>
            </w:r>
          </w:p>
        </w:tc>
      </w:tr>
      <w:tr w:rsidR="00062B14" w:rsidTr="00062B14">
        <w:trPr>
          <w:trHeight w:val="397"/>
        </w:trPr>
        <w:tc>
          <w:tcPr>
            <w:tcW w:w="763" w:type="dxa"/>
            <w:vAlign w:val="center"/>
          </w:tcPr>
          <w:p w:rsidR="00062B14" w:rsidRDefault="00062B14" w:rsidP="00C05020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</w:t>
            </w:r>
          </w:p>
        </w:tc>
        <w:tc>
          <w:tcPr>
            <w:tcW w:w="4819" w:type="dxa"/>
            <w:vAlign w:val="center"/>
          </w:tcPr>
          <w:p w:rsidR="00062B14" w:rsidRDefault="00FA790F" w:rsidP="00C05020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punktis 1 nimetamata maatulundusmaa</w:t>
            </w:r>
          </w:p>
        </w:tc>
        <w:tc>
          <w:tcPr>
            <w:tcW w:w="2549" w:type="dxa"/>
            <w:vAlign w:val="center"/>
          </w:tcPr>
          <w:p w:rsidR="00062B14" w:rsidRDefault="00FA790F" w:rsidP="00C05020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0,5</w:t>
            </w:r>
          </w:p>
        </w:tc>
      </w:tr>
      <w:tr w:rsidR="00062B14" w:rsidTr="00062B14">
        <w:trPr>
          <w:trHeight w:val="397"/>
        </w:trPr>
        <w:tc>
          <w:tcPr>
            <w:tcW w:w="763" w:type="dxa"/>
            <w:vAlign w:val="center"/>
          </w:tcPr>
          <w:p w:rsidR="00062B14" w:rsidRDefault="00062B14" w:rsidP="00C05020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3</w:t>
            </w:r>
          </w:p>
        </w:tc>
        <w:tc>
          <w:tcPr>
            <w:tcW w:w="4819" w:type="dxa"/>
            <w:vAlign w:val="center"/>
          </w:tcPr>
          <w:p w:rsidR="00062B14" w:rsidRDefault="00FA790F" w:rsidP="00C05020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 xml:space="preserve">punktides 1 ja 2 nimetamata maa sihtotstarve </w:t>
            </w:r>
          </w:p>
        </w:tc>
        <w:tc>
          <w:tcPr>
            <w:tcW w:w="2549" w:type="dxa"/>
            <w:vAlign w:val="center"/>
          </w:tcPr>
          <w:p w:rsidR="00062B14" w:rsidRDefault="00A5038D" w:rsidP="00C05020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1,0</w:t>
            </w:r>
          </w:p>
        </w:tc>
      </w:tr>
    </w:tbl>
    <w:p w:rsidR="006E3DB9" w:rsidRPr="00E215A2" w:rsidRDefault="006E3DB9" w:rsidP="00062B14">
      <w:pPr>
        <w:rPr>
          <w:sz w:val="24"/>
          <w:szCs w:val="24"/>
          <w:lang w:val="et-EE"/>
        </w:rPr>
      </w:pPr>
    </w:p>
    <w:sectPr w:rsidR="006E3DB9" w:rsidRPr="00E215A2" w:rsidSect="00D36D71">
      <w:footerReference w:type="default" r:id="rId7"/>
      <w:pgSz w:w="11907" w:h="16840" w:code="9"/>
      <w:pgMar w:top="426" w:right="992" w:bottom="426" w:left="1701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C2B" w:rsidRDefault="00080C2B">
      <w:r>
        <w:separator/>
      </w:r>
    </w:p>
  </w:endnote>
  <w:endnote w:type="continuationSeparator" w:id="0">
    <w:p w:rsidR="00080C2B" w:rsidRDefault="0008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EE A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C8" w:rsidRDefault="004D2EC8">
    <w:pPr>
      <w:pStyle w:val="Jalus"/>
    </w:pPr>
  </w:p>
  <w:p w:rsidR="004D2EC8" w:rsidRDefault="004D2EC8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C2B" w:rsidRDefault="00080C2B">
      <w:r>
        <w:separator/>
      </w:r>
    </w:p>
  </w:footnote>
  <w:footnote w:type="continuationSeparator" w:id="0">
    <w:p w:rsidR="00080C2B" w:rsidRDefault="00080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1F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6347B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7D4A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415296"/>
    <w:multiLevelType w:val="multilevel"/>
    <w:tmpl w:val="B03EB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19C54C29"/>
    <w:multiLevelType w:val="hybridMultilevel"/>
    <w:tmpl w:val="2682C4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B9584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CB5392"/>
    <w:multiLevelType w:val="singleLevel"/>
    <w:tmpl w:val="7DC44E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97A69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8511B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E054AE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02A15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96251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3611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C8045A6"/>
    <w:multiLevelType w:val="multilevel"/>
    <w:tmpl w:val="A61AC43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14" w15:restartNumberingAfterBreak="0">
    <w:nsid w:val="711507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593675D"/>
    <w:multiLevelType w:val="singleLevel"/>
    <w:tmpl w:val="3A648A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7B761F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D44617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4"/>
  </w:num>
  <w:num w:numId="5">
    <w:abstractNumId w:val="17"/>
  </w:num>
  <w:num w:numId="6">
    <w:abstractNumId w:val="1"/>
  </w:num>
  <w:num w:numId="7">
    <w:abstractNumId w:val="7"/>
  </w:num>
  <w:num w:numId="8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6"/>
  </w:num>
  <w:num w:numId="10">
    <w:abstractNumId w:val="0"/>
  </w:num>
  <w:num w:numId="11">
    <w:abstractNumId w:val="12"/>
  </w:num>
  <w:num w:numId="12">
    <w:abstractNumId w:val="11"/>
  </w:num>
  <w:num w:numId="13">
    <w:abstractNumId w:val="5"/>
  </w:num>
  <w:num w:numId="14">
    <w:abstractNumId w:val="9"/>
  </w:num>
  <w:num w:numId="15">
    <w:abstractNumId w:val="8"/>
  </w:num>
  <w:num w:numId="16">
    <w:abstractNumId w:val="10"/>
  </w:num>
  <w:num w:numId="17">
    <w:abstractNumId w:val="2"/>
  </w:num>
  <w:num w:numId="18">
    <w:abstractNumId w:val="4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44"/>
    <w:rsid w:val="00002ED3"/>
    <w:rsid w:val="00004C3F"/>
    <w:rsid w:val="00005549"/>
    <w:rsid w:val="00006452"/>
    <w:rsid w:val="0001634C"/>
    <w:rsid w:val="00021BAC"/>
    <w:rsid w:val="00023DF9"/>
    <w:rsid w:val="00025939"/>
    <w:rsid w:val="000307C7"/>
    <w:rsid w:val="000318D8"/>
    <w:rsid w:val="000355C9"/>
    <w:rsid w:val="00040924"/>
    <w:rsid w:val="000418ED"/>
    <w:rsid w:val="00050F40"/>
    <w:rsid w:val="000549E9"/>
    <w:rsid w:val="0006069A"/>
    <w:rsid w:val="000608FC"/>
    <w:rsid w:val="00061CCC"/>
    <w:rsid w:val="00062B14"/>
    <w:rsid w:val="000654F4"/>
    <w:rsid w:val="000705D1"/>
    <w:rsid w:val="00072ECD"/>
    <w:rsid w:val="00080C2B"/>
    <w:rsid w:val="00085FA1"/>
    <w:rsid w:val="00091F5F"/>
    <w:rsid w:val="0009633B"/>
    <w:rsid w:val="000A0E99"/>
    <w:rsid w:val="000A59FF"/>
    <w:rsid w:val="000A7E7B"/>
    <w:rsid w:val="000B0F4E"/>
    <w:rsid w:val="000C047A"/>
    <w:rsid w:val="000C0732"/>
    <w:rsid w:val="000C6301"/>
    <w:rsid w:val="000D12F7"/>
    <w:rsid w:val="000D192A"/>
    <w:rsid w:val="000D71D0"/>
    <w:rsid w:val="000E2C06"/>
    <w:rsid w:val="000E5738"/>
    <w:rsid w:val="000E7718"/>
    <w:rsid w:val="000F11EE"/>
    <w:rsid w:val="000F2B28"/>
    <w:rsid w:val="000F6A2F"/>
    <w:rsid w:val="00105042"/>
    <w:rsid w:val="00106160"/>
    <w:rsid w:val="00110121"/>
    <w:rsid w:val="00115A81"/>
    <w:rsid w:val="00115DD8"/>
    <w:rsid w:val="00122D0C"/>
    <w:rsid w:val="00123B54"/>
    <w:rsid w:val="00125CE4"/>
    <w:rsid w:val="00130381"/>
    <w:rsid w:val="0013457C"/>
    <w:rsid w:val="00135ACA"/>
    <w:rsid w:val="001365A7"/>
    <w:rsid w:val="001368DA"/>
    <w:rsid w:val="00136DE5"/>
    <w:rsid w:val="001376CD"/>
    <w:rsid w:val="00137A45"/>
    <w:rsid w:val="001414D2"/>
    <w:rsid w:val="001417C3"/>
    <w:rsid w:val="0015348B"/>
    <w:rsid w:val="001549E5"/>
    <w:rsid w:val="00157E03"/>
    <w:rsid w:val="001613AD"/>
    <w:rsid w:val="00162108"/>
    <w:rsid w:val="00165A9A"/>
    <w:rsid w:val="001702F2"/>
    <w:rsid w:val="001717B0"/>
    <w:rsid w:val="00173BDD"/>
    <w:rsid w:val="00175C20"/>
    <w:rsid w:val="0018139E"/>
    <w:rsid w:val="00181BB5"/>
    <w:rsid w:val="00184E40"/>
    <w:rsid w:val="00190DD7"/>
    <w:rsid w:val="001A20E9"/>
    <w:rsid w:val="001A2767"/>
    <w:rsid w:val="001A381B"/>
    <w:rsid w:val="001A433D"/>
    <w:rsid w:val="001B5854"/>
    <w:rsid w:val="001C5CB3"/>
    <w:rsid w:val="001D269B"/>
    <w:rsid w:val="001E488F"/>
    <w:rsid w:val="001E7EC0"/>
    <w:rsid w:val="001F2014"/>
    <w:rsid w:val="001F710E"/>
    <w:rsid w:val="001F749E"/>
    <w:rsid w:val="00214308"/>
    <w:rsid w:val="00216177"/>
    <w:rsid w:val="0022024A"/>
    <w:rsid w:val="00225A99"/>
    <w:rsid w:val="00226A5F"/>
    <w:rsid w:val="00227929"/>
    <w:rsid w:val="00230204"/>
    <w:rsid w:val="00230944"/>
    <w:rsid w:val="00231A6B"/>
    <w:rsid w:val="00235DD2"/>
    <w:rsid w:val="00235E2B"/>
    <w:rsid w:val="00240398"/>
    <w:rsid w:val="00243E6E"/>
    <w:rsid w:val="002449CD"/>
    <w:rsid w:val="00251F03"/>
    <w:rsid w:val="00256846"/>
    <w:rsid w:val="00256D41"/>
    <w:rsid w:val="00261BD8"/>
    <w:rsid w:val="00262B91"/>
    <w:rsid w:val="00266A6E"/>
    <w:rsid w:val="002739A2"/>
    <w:rsid w:val="00273D91"/>
    <w:rsid w:val="00276921"/>
    <w:rsid w:val="002807AC"/>
    <w:rsid w:val="00280C34"/>
    <w:rsid w:val="0029150B"/>
    <w:rsid w:val="0029256F"/>
    <w:rsid w:val="00294847"/>
    <w:rsid w:val="002A23EF"/>
    <w:rsid w:val="002A5EC8"/>
    <w:rsid w:val="002A72D6"/>
    <w:rsid w:val="002B2544"/>
    <w:rsid w:val="002C1490"/>
    <w:rsid w:val="002C3537"/>
    <w:rsid w:val="002C7214"/>
    <w:rsid w:val="002E3379"/>
    <w:rsid w:val="002E6B62"/>
    <w:rsid w:val="002F2B78"/>
    <w:rsid w:val="00306433"/>
    <w:rsid w:val="003111E1"/>
    <w:rsid w:val="00314A33"/>
    <w:rsid w:val="00316A57"/>
    <w:rsid w:val="003219D7"/>
    <w:rsid w:val="0032211A"/>
    <w:rsid w:val="003228F1"/>
    <w:rsid w:val="00324CD5"/>
    <w:rsid w:val="003257E9"/>
    <w:rsid w:val="0032584C"/>
    <w:rsid w:val="0032611E"/>
    <w:rsid w:val="00327495"/>
    <w:rsid w:val="003324EC"/>
    <w:rsid w:val="0034081E"/>
    <w:rsid w:val="00351D7C"/>
    <w:rsid w:val="0035239E"/>
    <w:rsid w:val="00356355"/>
    <w:rsid w:val="00356613"/>
    <w:rsid w:val="00356EF1"/>
    <w:rsid w:val="003571CB"/>
    <w:rsid w:val="00360109"/>
    <w:rsid w:val="003601F3"/>
    <w:rsid w:val="00372B42"/>
    <w:rsid w:val="00374C92"/>
    <w:rsid w:val="003751BE"/>
    <w:rsid w:val="00375E26"/>
    <w:rsid w:val="003807CA"/>
    <w:rsid w:val="0038342C"/>
    <w:rsid w:val="003865B5"/>
    <w:rsid w:val="0039501D"/>
    <w:rsid w:val="00397409"/>
    <w:rsid w:val="003A0466"/>
    <w:rsid w:val="003A574E"/>
    <w:rsid w:val="003B2D70"/>
    <w:rsid w:val="003B53A9"/>
    <w:rsid w:val="003C4AB6"/>
    <w:rsid w:val="003C7BC1"/>
    <w:rsid w:val="003D0605"/>
    <w:rsid w:val="003E24AA"/>
    <w:rsid w:val="003E525B"/>
    <w:rsid w:val="003F16B6"/>
    <w:rsid w:val="003F5F6D"/>
    <w:rsid w:val="003F62A6"/>
    <w:rsid w:val="00402B4C"/>
    <w:rsid w:val="00405461"/>
    <w:rsid w:val="00406703"/>
    <w:rsid w:val="004102BC"/>
    <w:rsid w:val="004121C4"/>
    <w:rsid w:val="004140F0"/>
    <w:rsid w:val="00414AF6"/>
    <w:rsid w:val="004164AD"/>
    <w:rsid w:val="00420AD0"/>
    <w:rsid w:val="00420E25"/>
    <w:rsid w:val="00424C7F"/>
    <w:rsid w:val="004251E6"/>
    <w:rsid w:val="00430C37"/>
    <w:rsid w:val="00430F78"/>
    <w:rsid w:val="00433903"/>
    <w:rsid w:val="0044292E"/>
    <w:rsid w:val="004505EB"/>
    <w:rsid w:val="004536FA"/>
    <w:rsid w:val="0045605E"/>
    <w:rsid w:val="00461A42"/>
    <w:rsid w:val="00462116"/>
    <w:rsid w:val="0046258A"/>
    <w:rsid w:val="00462F73"/>
    <w:rsid w:val="0046786E"/>
    <w:rsid w:val="00470043"/>
    <w:rsid w:val="004708FC"/>
    <w:rsid w:val="00470C51"/>
    <w:rsid w:val="00473A6F"/>
    <w:rsid w:val="00476684"/>
    <w:rsid w:val="0047692E"/>
    <w:rsid w:val="00480CE3"/>
    <w:rsid w:val="004810B2"/>
    <w:rsid w:val="00481EE2"/>
    <w:rsid w:val="00484B5E"/>
    <w:rsid w:val="0049497E"/>
    <w:rsid w:val="004A0589"/>
    <w:rsid w:val="004A353C"/>
    <w:rsid w:val="004A6F63"/>
    <w:rsid w:val="004A782D"/>
    <w:rsid w:val="004A7F2D"/>
    <w:rsid w:val="004B01E1"/>
    <w:rsid w:val="004B3F5F"/>
    <w:rsid w:val="004B570F"/>
    <w:rsid w:val="004C156E"/>
    <w:rsid w:val="004C3EE3"/>
    <w:rsid w:val="004D2EC8"/>
    <w:rsid w:val="004D690A"/>
    <w:rsid w:val="004E04A8"/>
    <w:rsid w:val="004E1A0E"/>
    <w:rsid w:val="004E3BAD"/>
    <w:rsid w:val="004E3ECF"/>
    <w:rsid w:val="004E66A8"/>
    <w:rsid w:val="004F23A4"/>
    <w:rsid w:val="00500A10"/>
    <w:rsid w:val="00504550"/>
    <w:rsid w:val="005131FF"/>
    <w:rsid w:val="005218CD"/>
    <w:rsid w:val="005241B9"/>
    <w:rsid w:val="005302C1"/>
    <w:rsid w:val="005474B2"/>
    <w:rsid w:val="00552CEE"/>
    <w:rsid w:val="00553EAC"/>
    <w:rsid w:val="00554F01"/>
    <w:rsid w:val="00555104"/>
    <w:rsid w:val="00572900"/>
    <w:rsid w:val="00577C3C"/>
    <w:rsid w:val="00587C27"/>
    <w:rsid w:val="0059153C"/>
    <w:rsid w:val="0059295E"/>
    <w:rsid w:val="005936C2"/>
    <w:rsid w:val="00595DD9"/>
    <w:rsid w:val="0059705E"/>
    <w:rsid w:val="005A373E"/>
    <w:rsid w:val="005B0118"/>
    <w:rsid w:val="005B266F"/>
    <w:rsid w:val="005B31C7"/>
    <w:rsid w:val="005B4610"/>
    <w:rsid w:val="005B798A"/>
    <w:rsid w:val="005C6DB8"/>
    <w:rsid w:val="005C74D5"/>
    <w:rsid w:val="005E5BAB"/>
    <w:rsid w:val="005F1B14"/>
    <w:rsid w:val="005F1D53"/>
    <w:rsid w:val="005F4BAB"/>
    <w:rsid w:val="005F71A1"/>
    <w:rsid w:val="00602655"/>
    <w:rsid w:val="00602682"/>
    <w:rsid w:val="00605E87"/>
    <w:rsid w:val="006110B7"/>
    <w:rsid w:val="0061332C"/>
    <w:rsid w:val="0062068D"/>
    <w:rsid w:val="006328A8"/>
    <w:rsid w:val="00651243"/>
    <w:rsid w:val="00654A3A"/>
    <w:rsid w:val="00660877"/>
    <w:rsid w:val="0066724B"/>
    <w:rsid w:val="006741FF"/>
    <w:rsid w:val="00683689"/>
    <w:rsid w:val="00686B6F"/>
    <w:rsid w:val="00691DEA"/>
    <w:rsid w:val="0069217B"/>
    <w:rsid w:val="00693B2A"/>
    <w:rsid w:val="006A47C0"/>
    <w:rsid w:val="006A7C34"/>
    <w:rsid w:val="006B26B8"/>
    <w:rsid w:val="006C0B77"/>
    <w:rsid w:val="006D0399"/>
    <w:rsid w:val="006D1B78"/>
    <w:rsid w:val="006D33A0"/>
    <w:rsid w:val="006D4072"/>
    <w:rsid w:val="006D6B47"/>
    <w:rsid w:val="006E23DA"/>
    <w:rsid w:val="006E3DB9"/>
    <w:rsid w:val="007033C8"/>
    <w:rsid w:val="00703597"/>
    <w:rsid w:val="00703CC9"/>
    <w:rsid w:val="00706F7C"/>
    <w:rsid w:val="0071174E"/>
    <w:rsid w:val="00712AC4"/>
    <w:rsid w:val="00714283"/>
    <w:rsid w:val="00715443"/>
    <w:rsid w:val="00716889"/>
    <w:rsid w:val="007177E5"/>
    <w:rsid w:val="007178E7"/>
    <w:rsid w:val="0072789E"/>
    <w:rsid w:val="00734E90"/>
    <w:rsid w:val="007378BB"/>
    <w:rsid w:val="0074166D"/>
    <w:rsid w:val="00741998"/>
    <w:rsid w:val="007530B0"/>
    <w:rsid w:val="007556A6"/>
    <w:rsid w:val="0075715B"/>
    <w:rsid w:val="00757FD0"/>
    <w:rsid w:val="007642BE"/>
    <w:rsid w:val="007665A5"/>
    <w:rsid w:val="007665CA"/>
    <w:rsid w:val="00776541"/>
    <w:rsid w:val="00785967"/>
    <w:rsid w:val="00791742"/>
    <w:rsid w:val="0079719A"/>
    <w:rsid w:val="007A272E"/>
    <w:rsid w:val="007A35BB"/>
    <w:rsid w:val="007B06CE"/>
    <w:rsid w:val="007B26CF"/>
    <w:rsid w:val="007C1F1D"/>
    <w:rsid w:val="007C306E"/>
    <w:rsid w:val="007C54DC"/>
    <w:rsid w:val="007C7968"/>
    <w:rsid w:val="007C7F81"/>
    <w:rsid w:val="007D797A"/>
    <w:rsid w:val="007E01CC"/>
    <w:rsid w:val="007E4063"/>
    <w:rsid w:val="007E4137"/>
    <w:rsid w:val="007E5EE4"/>
    <w:rsid w:val="007F2A6F"/>
    <w:rsid w:val="007F2F83"/>
    <w:rsid w:val="007F392A"/>
    <w:rsid w:val="008019B9"/>
    <w:rsid w:val="00814793"/>
    <w:rsid w:val="00815ABC"/>
    <w:rsid w:val="00817FAE"/>
    <w:rsid w:val="00825437"/>
    <w:rsid w:val="0082625F"/>
    <w:rsid w:val="0083613D"/>
    <w:rsid w:val="00843A63"/>
    <w:rsid w:val="00843C44"/>
    <w:rsid w:val="0084426A"/>
    <w:rsid w:val="00845E83"/>
    <w:rsid w:val="008474B1"/>
    <w:rsid w:val="0085492B"/>
    <w:rsid w:val="00860F15"/>
    <w:rsid w:val="00873941"/>
    <w:rsid w:val="00873C68"/>
    <w:rsid w:val="00874019"/>
    <w:rsid w:val="00874869"/>
    <w:rsid w:val="008810DB"/>
    <w:rsid w:val="00891AD1"/>
    <w:rsid w:val="00891F53"/>
    <w:rsid w:val="00895705"/>
    <w:rsid w:val="008A22FF"/>
    <w:rsid w:val="008A25EC"/>
    <w:rsid w:val="008A4290"/>
    <w:rsid w:val="008B2F2F"/>
    <w:rsid w:val="008B572A"/>
    <w:rsid w:val="008B5A4C"/>
    <w:rsid w:val="008B6DFA"/>
    <w:rsid w:val="008C4ABC"/>
    <w:rsid w:val="008C5744"/>
    <w:rsid w:val="008C605D"/>
    <w:rsid w:val="008D2D6A"/>
    <w:rsid w:val="008D45E8"/>
    <w:rsid w:val="008E5F56"/>
    <w:rsid w:val="008F0EE0"/>
    <w:rsid w:val="00901A51"/>
    <w:rsid w:val="00903E99"/>
    <w:rsid w:val="00903F7E"/>
    <w:rsid w:val="00904D87"/>
    <w:rsid w:val="00912261"/>
    <w:rsid w:val="0091568B"/>
    <w:rsid w:val="0091702E"/>
    <w:rsid w:val="00922739"/>
    <w:rsid w:val="00926966"/>
    <w:rsid w:val="00927CD2"/>
    <w:rsid w:val="009306A5"/>
    <w:rsid w:val="00930E5C"/>
    <w:rsid w:val="009350B1"/>
    <w:rsid w:val="009366C6"/>
    <w:rsid w:val="00936F55"/>
    <w:rsid w:val="00940F35"/>
    <w:rsid w:val="00941FB8"/>
    <w:rsid w:val="0094389E"/>
    <w:rsid w:val="00943CC6"/>
    <w:rsid w:val="00943D6A"/>
    <w:rsid w:val="009454AC"/>
    <w:rsid w:val="00946B4A"/>
    <w:rsid w:val="00946CEA"/>
    <w:rsid w:val="0094753A"/>
    <w:rsid w:val="00947F23"/>
    <w:rsid w:val="00952494"/>
    <w:rsid w:val="00957A11"/>
    <w:rsid w:val="009614EA"/>
    <w:rsid w:val="009710D2"/>
    <w:rsid w:val="0097366F"/>
    <w:rsid w:val="00974741"/>
    <w:rsid w:val="009813D3"/>
    <w:rsid w:val="00981643"/>
    <w:rsid w:val="0098288A"/>
    <w:rsid w:val="009870EC"/>
    <w:rsid w:val="009879DB"/>
    <w:rsid w:val="00996F0B"/>
    <w:rsid w:val="00997ADF"/>
    <w:rsid w:val="009A005D"/>
    <w:rsid w:val="009A047C"/>
    <w:rsid w:val="009A1606"/>
    <w:rsid w:val="009A7296"/>
    <w:rsid w:val="009B6BE7"/>
    <w:rsid w:val="009C134D"/>
    <w:rsid w:val="009C3078"/>
    <w:rsid w:val="009C5FAE"/>
    <w:rsid w:val="009C7DF1"/>
    <w:rsid w:val="009D27A0"/>
    <w:rsid w:val="009E3664"/>
    <w:rsid w:val="009E55EF"/>
    <w:rsid w:val="009E7360"/>
    <w:rsid w:val="009F1618"/>
    <w:rsid w:val="00A07C5C"/>
    <w:rsid w:val="00A11526"/>
    <w:rsid w:val="00A13FC8"/>
    <w:rsid w:val="00A15B77"/>
    <w:rsid w:val="00A20E23"/>
    <w:rsid w:val="00A2225C"/>
    <w:rsid w:val="00A226D2"/>
    <w:rsid w:val="00A266B0"/>
    <w:rsid w:val="00A34735"/>
    <w:rsid w:val="00A36132"/>
    <w:rsid w:val="00A37666"/>
    <w:rsid w:val="00A42E1A"/>
    <w:rsid w:val="00A44269"/>
    <w:rsid w:val="00A459DC"/>
    <w:rsid w:val="00A47C4E"/>
    <w:rsid w:val="00A5038D"/>
    <w:rsid w:val="00A53D47"/>
    <w:rsid w:val="00A75B3D"/>
    <w:rsid w:val="00A76EFA"/>
    <w:rsid w:val="00A81394"/>
    <w:rsid w:val="00A82CCB"/>
    <w:rsid w:val="00A91A7A"/>
    <w:rsid w:val="00A92D9F"/>
    <w:rsid w:val="00AA04FE"/>
    <w:rsid w:val="00AA0E5E"/>
    <w:rsid w:val="00AA3892"/>
    <w:rsid w:val="00AA49EC"/>
    <w:rsid w:val="00AA7729"/>
    <w:rsid w:val="00AB19D7"/>
    <w:rsid w:val="00AB2A79"/>
    <w:rsid w:val="00AC01EE"/>
    <w:rsid w:val="00AC2286"/>
    <w:rsid w:val="00AC38C2"/>
    <w:rsid w:val="00AC70E9"/>
    <w:rsid w:val="00AD3435"/>
    <w:rsid w:val="00AE19E0"/>
    <w:rsid w:val="00AE5792"/>
    <w:rsid w:val="00AE57B8"/>
    <w:rsid w:val="00AE6C6F"/>
    <w:rsid w:val="00AF2C61"/>
    <w:rsid w:val="00AF74C3"/>
    <w:rsid w:val="00B006D5"/>
    <w:rsid w:val="00B06885"/>
    <w:rsid w:val="00B07CCE"/>
    <w:rsid w:val="00B14D9B"/>
    <w:rsid w:val="00B158D9"/>
    <w:rsid w:val="00B16208"/>
    <w:rsid w:val="00B17353"/>
    <w:rsid w:val="00B179F4"/>
    <w:rsid w:val="00B227FB"/>
    <w:rsid w:val="00B238C9"/>
    <w:rsid w:val="00B25470"/>
    <w:rsid w:val="00B25880"/>
    <w:rsid w:val="00B32C6A"/>
    <w:rsid w:val="00B344FF"/>
    <w:rsid w:val="00B36C6C"/>
    <w:rsid w:val="00B4078A"/>
    <w:rsid w:val="00B40FED"/>
    <w:rsid w:val="00B420BF"/>
    <w:rsid w:val="00B4511C"/>
    <w:rsid w:val="00B467D6"/>
    <w:rsid w:val="00B533A6"/>
    <w:rsid w:val="00B553DA"/>
    <w:rsid w:val="00B76305"/>
    <w:rsid w:val="00B80BBB"/>
    <w:rsid w:val="00B818B0"/>
    <w:rsid w:val="00B84422"/>
    <w:rsid w:val="00B85265"/>
    <w:rsid w:val="00B86B82"/>
    <w:rsid w:val="00B966E2"/>
    <w:rsid w:val="00BA1AB8"/>
    <w:rsid w:val="00BA3ED7"/>
    <w:rsid w:val="00BA4A70"/>
    <w:rsid w:val="00BA65E7"/>
    <w:rsid w:val="00BB3FE7"/>
    <w:rsid w:val="00BB6D0B"/>
    <w:rsid w:val="00BC3DBC"/>
    <w:rsid w:val="00BF076C"/>
    <w:rsid w:val="00BF1FA8"/>
    <w:rsid w:val="00C004B1"/>
    <w:rsid w:val="00C015A6"/>
    <w:rsid w:val="00C0346E"/>
    <w:rsid w:val="00C037AB"/>
    <w:rsid w:val="00C076DA"/>
    <w:rsid w:val="00C07906"/>
    <w:rsid w:val="00C11D87"/>
    <w:rsid w:val="00C11F95"/>
    <w:rsid w:val="00C1244F"/>
    <w:rsid w:val="00C126E7"/>
    <w:rsid w:val="00C20E00"/>
    <w:rsid w:val="00C213B2"/>
    <w:rsid w:val="00C23361"/>
    <w:rsid w:val="00C25922"/>
    <w:rsid w:val="00C30FB2"/>
    <w:rsid w:val="00C46119"/>
    <w:rsid w:val="00C47784"/>
    <w:rsid w:val="00C51491"/>
    <w:rsid w:val="00C51A49"/>
    <w:rsid w:val="00C56AFE"/>
    <w:rsid w:val="00C57AFF"/>
    <w:rsid w:val="00C66273"/>
    <w:rsid w:val="00C66DB9"/>
    <w:rsid w:val="00C7063F"/>
    <w:rsid w:val="00C71067"/>
    <w:rsid w:val="00C71F4D"/>
    <w:rsid w:val="00C76B2E"/>
    <w:rsid w:val="00C928D7"/>
    <w:rsid w:val="00C960EA"/>
    <w:rsid w:val="00C9668B"/>
    <w:rsid w:val="00CA2F66"/>
    <w:rsid w:val="00CA3638"/>
    <w:rsid w:val="00CA72DE"/>
    <w:rsid w:val="00CB00F6"/>
    <w:rsid w:val="00CB1297"/>
    <w:rsid w:val="00CB618F"/>
    <w:rsid w:val="00CC028F"/>
    <w:rsid w:val="00CC3450"/>
    <w:rsid w:val="00CD04D0"/>
    <w:rsid w:val="00CD4CC3"/>
    <w:rsid w:val="00CE39A6"/>
    <w:rsid w:val="00CF0C81"/>
    <w:rsid w:val="00CF0D9C"/>
    <w:rsid w:val="00CF5DE2"/>
    <w:rsid w:val="00CF67AD"/>
    <w:rsid w:val="00D008F4"/>
    <w:rsid w:val="00D10BE6"/>
    <w:rsid w:val="00D13C5A"/>
    <w:rsid w:val="00D13D0A"/>
    <w:rsid w:val="00D22952"/>
    <w:rsid w:val="00D24212"/>
    <w:rsid w:val="00D2482C"/>
    <w:rsid w:val="00D25788"/>
    <w:rsid w:val="00D26C79"/>
    <w:rsid w:val="00D310C3"/>
    <w:rsid w:val="00D3329C"/>
    <w:rsid w:val="00D33A40"/>
    <w:rsid w:val="00D36C39"/>
    <w:rsid w:val="00D36D71"/>
    <w:rsid w:val="00D42007"/>
    <w:rsid w:val="00D449E9"/>
    <w:rsid w:val="00D4635A"/>
    <w:rsid w:val="00D47B3F"/>
    <w:rsid w:val="00D51C9D"/>
    <w:rsid w:val="00D56E8A"/>
    <w:rsid w:val="00D61E0D"/>
    <w:rsid w:val="00D62E83"/>
    <w:rsid w:val="00D70B2C"/>
    <w:rsid w:val="00D7387E"/>
    <w:rsid w:val="00D75C08"/>
    <w:rsid w:val="00D7666B"/>
    <w:rsid w:val="00D85AC5"/>
    <w:rsid w:val="00D861A9"/>
    <w:rsid w:val="00D94BCE"/>
    <w:rsid w:val="00DA1882"/>
    <w:rsid w:val="00DA403C"/>
    <w:rsid w:val="00DA7E26"/>
    <w:rsid w:val="00DB0065"/>
    <w:rsid w:val="00DB0091"/>
    <w:rsid w:val="00DB5284"/>
    <w:rsid w:val="00DB6575"/>
    <w:rsid w:val="00DC0DB8"/>
    <w:rsid w:val="00DC497E"/>
    <w:rsid w:val="00DC6DA2"/>
    <w:rsid w:val="00DD4CFC"/>
    <w:rsid w:val="00DD7B8F"/>
    <w:rsid w:val="00DE24A0"/>
    <w:rsid w:val="00DE2B3A"/>
    <w:rsid w:val="00DE3C3A"/>
    <w:rsid w:val="00DE4899"/>
    <w:rsid w:val="00DE734E"/>
    <w:rsid w:val="00DE7BF1"/>
    <w:rsid w:val="00E00C4F"/>
    <w:rsid w:val="00E04789"/>
    <w:rsid w:val="00E07660"/>
    <w:rsid w:val="00E14E51"/>
    <w:rsid w:val="00E1796E"/>
    <w:rsid w:val="00E17D9B"/>
    <w:rsid w:val="00E215A2"/>
    <w:rsid w:val="00E220CE"/>
    <w:rsid w:val="00E3080F"/>
    <w:rsid w:val="00E3634F"/>
    <w:rsid w:val="00E412BB"/>
    <w:rsid w:val="00E451F3"/>
    <w:rsid w:val="00E45934"/>
    <w:rsid w:val="00E47675"/>
    <w:rsid w:val="00E50252"/>
    <w:rsid w:val="00E515E0"/>
    <w:rsid w:val="00E53904"/>
    <w:rsid w:val="00E55665"/>
    <w:rsid w:val="00E57D6B"/>
    <w:rsid w:val="00E657CA"/>
    <w:rsid w:val="00E67425"/>
    <w:rsid w:val="00E75257"/>
    <w:rsid w:val="00E80BA0"/>
    <w:rsid w:val="00E822DE"/>
    <w:rsid w:val="00E82D26"/>
    <w:rsid w:val="00E9108A"/>
    <w:rsid w:val="00E9126E"/>
    <w:rsid w:val="00E9276A"/>
    <w:rsid w:val="00E92A9D"/>
    <w:rsid w:val="00E953A2"/>
    <w:rsid w:val="00EA7DAB"/>
    <w:rsid w:val="00EB03D1"/>
    <w:rsid w:val="00EB158B"/>
    <w:rsid w:val="00EB2656"/>
    <w:rsid w:val="00EB30BB"/>
    <w:rsid w:val="00EB6A0B"/>
    <w:rsid w:val="00EB777E"/>
    <w:rsid w:val="00EB77B1"/>
    <w:rsid w:val="00EB7CAB"/>
    <w:rsid w:val="00EC43F7"/>
    <w:rsid w:val="00ED1A2D"/>
    <w:rsid w:val="00ED3EEB"/>
    <w:rsid w:val="00ED4153"/>
    <w:rsid w:val="00ED7ED0"/>
    <w:rsid w:val="00EE2598"/>
    <w:rsid w:val="00EE3F43"/>
    <w:rsid w:val="00EE5684"/>
    <w:rsid w:val="00EE58A8"/>
    <w:rsid w:val="00EE590E"/>
    <w:rsid w:val="00EF15B0"/>
    <w:rsid w:val="00EF211B"/>
    <w:rsid w:val="00F0443A"/>
    <w:rsid w:val="00F13443"/>
    <w:rsid w:val="00F21D72"/>
    <w:rsid w:val="00F23F06"/>
    <w:rsid w:val="00F26B5D"/>
    <w:rsid w:val="00F27444"/>
    <w:rsid w:val="00F41B7B"/>
    <w:rsid w:val="00F42170"/>
    <w:rsid w:val="00F45568"/>
    <w:rsid w:val="00F45F93"/>
    <w:rsid w:val="00F46DE8"/>
    <w:rsid w:val="00F53ACB"/>
    <w:rsid w:val="00F5624F"/>
    <w:rsid w:val="00F637CC"/>
    <w:rsid w:val="00F72DC9"/>
    <w:rsid w:val="00F73098"/>
    <w:rsid w:val="00F73A58"/>
    <w:rsid w:val="00F7432F"/>
    <w:rsid w:val="00F75108"/>
    <w:rsid w:val="00F76C35"/>
    <w:rsid w:val="00F840A4"/>
    <w:rsid w:val="00F852DD"/>
    <w:rsid w:val="00F85403"/>
    <w:rsid w:val="00F907B2"/>
    <w:rsid w:val="00FA1B0D"/>
    <w:rsid w:val="00FA25B1"/>
    <w:rsid w:val="00FA5CD5"/>
    <w:rsid w:val="00FA5E68"/>
    <w:rsid w:val="00FA6158"/>
    <w:rsid w:val="00FA790F"/>
    <w:rsid w:val="00FB0460"/>
    <w:rsid w:val="00FB1C33"/>
    <w:rsid w:val="00FB61A2"/>
    <w:rsid w:val="00FC1B85"/>
    <w:rsid w:val="00FC52C3"/>
    <w:rsid w:val="00FD1995"/>
    <w:rsid w:val="00FD61A0"/>
    <w:rsid w:val="00FD7998"/>
    <w:rsid w:val="00FE002A"/>
    <w:rsid w:val="00FE062D"/>
    <w:rsid w:val="00FE48A0"/>
    <w:rsid w:val="00FE5E57"/>
    <w:rsid w:val="00FE7F2E"/>
    <w:rsid w:val="00FF1635"/>
    <w:rsid w:val="00FF2234"/>
    <w:rsid w:val="00FF545E"/>
    <w:rsid w:val="00FF6BFB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30E964-2AC7-40A5-830D-61688283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jc w:val="center"/>
      <w:outlineLvl w:val="0"/>
    </w:pPr>
    <w:rPr>
      <w:rFonts w:ascii="EE Arial" w:hAnsi="EE Arial"/>
      <w:sz w:val="28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sz w:val="24"/>
    </w:rPr>
  </w:style>
  <w:style w:type="paragraph" w:styleId="Pealkiri3">
    <w:name w:val="heading 3"/>
    <w:basedOn w:val="Normaallaad"/>
    <w:next w:val="Normaallaad"/>
    <w:link w:val="Pealkiri3Mrk"/>
    <w:semiHidden/>
    <w:unhideWhenUsed/>
    <w:qFormat/>
    <w:rsid w:val="003601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ealkiri8">
    <w:name w:val="heading 8"/>
    <w:basedOn w:val="Normaallaad"/>
    <w:next w:val="Normaallaad"/>
    <w:qFormat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sz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pPr>
      <w:tabs>
        <w:tab w:val="center" w:pos="4320"/>
        <w:tab w:val="right" w:pos="8640"/>
      </w:tabs>
    </w:pPr>
  </w:style>
  <w:style w:type="paragraph" w:styleId="Taandegakehatekst">
    <w:name w:val="Body Text Indent"/>
    <w:basedOn w:val="Normaallaad"/>
    <w:pPr>
      <w:spacing w:line="240" w:lineRule="atLeast"/>
      <w:ind w:left="993" w:hanging="284"/>
      <w:jc w:val="both"/>
    </w:pPr>
    <w:rPr>
      <w:rFonts w:ascii="EE Arial" w:hAnsi="EE Arial"/>
      <w:sz w:val="24"/>
    </w:rPr>
  </w:style>
  <w:style w:type="character" w:styleId="Hperlink">
    <w:name w:val="Hyperlink"/>
    <w:rPr>
      <w:color w:val="0000FF"/>
      <w:u w:val="single"/>
    </w:rPr>
  </w:style>
  <w:style w:type="character" w:styleId="Klastatudhperlink">
    <w:name w:val="FollowedHyperlink"/>
    <w:rPr>
      <w:color w:val="800080"/>
      <w:u w:val="single"/>
    </w:rPr>
  </w:style>
  <w:style w:type="paragraph" w:styleId="Normaallaadveeb">
    <w:name w:val="Normal (Web)"/>
    <w:basedOn w:val="Normaallaad"/>
    <w:uiPriority w:val="99"/>
    <w:rsid w:val="00E67425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tekst4">
    <w:name w:val="tekst4"/>
    <w:basedOn w:val="Liguvaikefont"/>
    <w:rsid w:val="00D008F4"/>
  </w:style>
  <w:style w:type="character" w:customStyle="1" w:styleId="otsitav">
    <w:name w:val="otsitav"/>
    <w:basedOn w:val="Liguvaikefont"/>
    <w:rsid w:val="003865B5"/>
  </w:style>
  <w:style w:type="paragraph" w:styleId="Kehatekst2">
    <w:name w:val="Body Text 2"/>
    <w:basedOn w:val="Normaallaad"/>
    <w:rsid w:val="00B158D9"/>
    <w:pPr>
      <w:spacing w:after="120" w:line="480" w:lineRule="auto"/>
    </w:pPr>
  </w:style>
  <w:style w:type="character" w:styleId="Tugev">
    <w:name w:val="Strong"/>
    <w:uiPriority w:val="22"/>
    <w:qFormat/>
    <w:rsid w:val="00AC01EE"/>
    <w:rPr>
      <w:b/>
      <w:bCs/>
    </w:rPr>
  </w:style>
  <w:style w:type="character" w:customStyle="1" w:styleId="st">
    <w:name w:val="st"/>
    <w:rsid w:val="000608FC"/>
  </w:style>
  <w:style w:type="character" w:styleId="Rhutus">
    <w:name w:val="Emphasis"/>
    <w:uiPriority w:val="20"/>
    <w:qFormat/>
    <w:rsid w:val="000608FC"/>
    <w:rPr>
      <w:i/>
      <w:iCs/>
    </w:rPr>
  </w:style>
  <w:style w:type="character" w:customStyle="1" w:styleId="tyhik">
    <w:name w:val="tyhik"/>
    <w:rsid w:val="00C213B2"/>
  </w:style>
  <w:style w:type="paragraph" w:styleId="Kehatekst">
    <w:name w:val="Body Text"/>
    <w:basedOn w:val="Normaallaad"/>
    <w:link w:val="KehatekstMrk"/>
    <w:rsid w:val="0034081E"/>
    <w:pPr>
      <w:spacing w:after="120"/>
    </w:pPr>
  </w:style>
  <w:style w:type="character" w:customStyle="1" w:styleId="KehatekstMrk">
    <w:name w:val="Kehatekst Märk"/>
    <w:link w:val="Kehatekst"/>
    <w:rsid w:val="0034081E"/>
    <w:rPr>
      <w:lang w:val="en-GB" w:eastAsia="en-US"/>
    </w:rPr>
  </w:style>
  <w:style w:type="paragraph" w:styleId="Jutumullitekst">
    <w:name w:val="Balloon Text"/>
    <w:basedOn w:val="Normaallaad"/>
    <w:link w:val="JutumullitekstMrk"/>
    <w:rsid w:val="00E92A9D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rsid w:val="00E92A9D"/>
    <w:rPr>
      <w:rFonts w:ascii="Segoe UI" w:hAnsi="Segoe UI" w:cs="Segoe UI"/>
      <w:sz w:val="18"/>
      <w:szCs w:val="18"/>
      <w:lang w:val="en-GB"/>
    </w:rPr>
  </w:style>
  <w:style w:type="table" w:styleId="Kontuurtabel">
    <w:name w:val="Table Grid"/>
    <w:basedOn w:val="Normaaltabel"/>
    <w:rsid w:val="00420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3Mrk">
    <w:name w:val="Pealkiri 3 Märk"/>
    <w:basedOn w:val="Liguvaikefont"/>
    <w:link w:val="Pealkiri3"/>
    <w:semiHidden/>
    <w:rsid w:val="003601F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0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ST\TT\WORD\KORR-jag\Elek6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Elek61</Template>
  <TotalTime>9</TotalTime>
  <Pages>2</Pages>
  <Words>139</Words>
  <Characters>812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Narva Arhitektuuriamet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Sergei Tosjatov</dc:creator>
  <cp:keywords/>
  <cp:lastModifiedBy>Virve Torpan</cp:lastModifiedBy>
  <cp:revision>5</cp:revision>
  <cp:lastPrinted>2023-05-11T11:11:00Z</cp:lastPrinted>
  <dcterms:created xsi:type="dcterms:W3CDTF">2023-07-28T09:52:00Z</dcterms:created>
  <dcterms:modified xsi:type="dcterms:W3CDTF">2023-07-28T12:30:00Z</dcterms:modified>
</cp:coreProperties>
</file>